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689C" w14:textId="77777777" w:rsidR="001067C4" w:rsidRPr="00720781" w:rsidRDefault="001067C4" w:rsidP="001067C4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</w:pPr>
      <w:r w:rsidRPr="00720781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Japan begins releasing treated water from Fukushima Daiichi plant</w:t>
      </w:r>
    </w:p>
    <w:p w14:paraId="24570BF4" w14:textId="7B4E5599" w:rsidR="001067C4" w:rsidRPr="00720781" w:rsidRDefault="001067C4" w:rsidP="001067C4">
      <w:pPr>
        <w:pStyle w:val="a3"/>
        <w:rPr>
          <w:rFonts w:ascii="Century" w:hAnsi="Century"/>
        </w:rPr>
      </w:pPr>
      <w:r w:rsidRPr="00720781">
        <w:rPr>
          <w:rFonts w:ascii="Century" w:eastAsiaTheme="minorHAnsi" w:hAnsi="Century"/>
          <w:noProof/>
          <w:sz w:val="20"/>
          <w:szCs w:val="20"/>
          <w:bdr w:val="single" w:sz="4" w:space="0" w:color="auto"/>
        </w:rPr>
        <w:t>１</w:t>
      </w:r>
      <w:r w:rsidRPr="00720781">
        <w:rPr>
          <w:rFonts w:ascii="Century" w:hAnsi="Century"/>
          <w:noProof/>
        </w:rPr>
        <w:t xml:space="preserve">　</w:t>
      </w:r>
      <w:r w:rsidRPr="00720781">
        <w:rPr>
          <w:rFonts w:ascii="Century" w:hAnsi="Century"/>
        </w:rPr>
        <w:t>Fukushima Daiichi nuclear power plant started to release treat</w:t>
      </w:r>
      <w:r w:rsidR="0021119E" w:rsidRPr="00720781">
        <w:rPr>
          <w:rFonts w:ascii="Century" w:hAnsi="Century"/>
        </w:rPr>
        <w:t>ed</w:t>
      </w:r>
      <w:r w:rsidRPr="00720781">
        <w:rPr>
          <w:rFonts w:ascii="Century" w:hAnsi="Century"/>
        </w:rPr>
        <w:t xml:space="preserve"> water into the </w:t>
      </w:r>
      <w:r w:rsidR="0021119E" w:rsidRPr="00720781">
        <w:rPr>
          <w:rFonts w:ascii="Century" w:hAnsi="Century"/>
        </w:rPr>
        <w:t>o</w:t>
      </w:r>
      <w:r w:rsidRPr="00720781">
        <w:rPr>
          <w:rFonts w:ascii="Century" w:hAnsi="Century"/>
        </w:rPr>
        <w:t>cean on August 24</w:t>
      </w:r>
      <w:r w:rsidRPr="00720781">
        <w:rPr>
          <w:rFonts w:ascii="Century" w:hAnsi="Century"/>
          <w:vertAlign w:val="superscript"/>
        </w:rPr>
        <w:t>th</w:t>
      </w:r>
      <w:r w:rsidRPr="00720781">
        <w:rPr>
          <w:rFonts w:ascii="Century" w:hAnsi="Century"/>
        </w:rPr>
        <w:t xml:space="preserve">.  </w:t>
      </w:r>
      <w:r w:rsidRPr="00720781">
        <w:rPr>
          <w:rFonts w:ascii="Century" w:hAnsi="Century" w:cs="Arial"/>
          <w:color w:val="040C28"/>
        </w:rPr>
        <w:t xml:space="preserve">It will take </w:t>
      </w:r>
      <w:r w:rsidR="0021119E" w:rsidRPr="00720781">
        <w:rPr>
          <w:rFonts w:ascii="Century" w:hAnsi="Century" w:cs="Arial"/>
          <w:color w:val="040C28"/>
        </w:rPr>
        <w:t>more than</w:t>
      </w:r>
      <w:r w:rsidRPr="00720781">
        <w:rPr>
          <w:rFonts w:ascii="Century" w:hAnsi="Century" w:cs="Arial"/>
          <w:color w:val="040C28"/>
        </w:rPr>
        <w:t xml:space="preserve"> 30 years to</w:t>
      </w:r>
      <w:r w:rsidR="0021119E" w:rsidRPr="00720781">
        <w:rPr>
          <w:rFonts w:ascii="Century" w:hAnsi="Century" w:cs="Arial"/>
          <w:color w:val="040C28"/>
        </w:rPr>
        <w:t xml:space="preserve"> release all the </w:t>
      </w:r>
      <w:r w:rsidR="00A32FE1" w:rsidRPr="00720781">
        <w:rPr>
          <w:rFonts w:ascii="Century" w:hAnsi="Century" w:cs="Arial"/>
          <w:color w:val="040C28"/>
        </w:rPr>
        <w:t xml:space="preserve">treated </w:t>
      </w:r>
      <w:r w:rsidR="0021119E" w:rsidRPr="00720781">
        <w:rPr>
          <w:rFonts w:ascii="Century" w:hAnsi="Century" w:cs="Arial"/>
          <w:color w:val="040C28"/>
        </w:rPr>
        <w:t>water.</w:t>
      </w:r>
      <w:r w:rsidRPr="00720781">
        <w:rPr>
          <w:rFonts w:ascii="Century" w:hAnsi="Century"/>
        </w:rPr>
        <w:t xml:space="preserve">  </w:t>
      </w:r>
    </w:p>
    <w:p w14:paraId="262BDBC6" w14:textId="77777777" w:rsidR="00722656" w:rsidRPr="00720781" w:rsidRDefault="001067C4" w:rsidP="001067C4">
      <w:pPr>
        <w:pStyle w:val="a3"/>
        <w:rPr>
          <w:rFonts w:ascii="Century" w:hAnsi="Century"/>
          <w:szCs w:val="21"/>
        </w:rPr>
      </w:pPr>
      <w:r w:rsidRPr="00720781">
        <w:rPr>
          <w:rFonts w:ascii="Century" w:hAnsi="Century" w:cs="Segoe UI Historic"/>
          <w:noProof/>
          <w:color w:val="050505"/>
          <w:sz w:val="20"/>
          <w:szCs w:val="20"/>
          <w:bdr w:val="single" w:sz="4" w:space="0" w:color="auto"/>
        </w:rPr>
        <w:t>２</w:t>
      </w:r>
      <w:r w:rsidRPr="00720781">
        <w:rPr>
          <w:rFonts w:ascii="Century" w:hAnsi="Century" w:cs="Segoe UI Historic"/>
          <w:noProof/>
          <w:color w:val="050505"/>
          <w:szCs w:val="21"/>
        </w:rPr>
        <w:t xml:space="preserve">　</w:t>
      </w:r>
      <w:r w:rsidRPr="00720781">
        <w:rPr>
          <w:rFonts w:ascii="Century" w:hAnsi="Century" w:cs="Segoe UI Historic"/>
          <w:color w:val="050505"/>
          <w:szCs w:val="21"/>
        </w:rPr>
        <w:t>The March 2011 earthquake and tsunami triggered</w:t>
      </w:r>
      <w:r w:rsidRPr="00720781">
        <w:rPr>
          <w:rFonts w:ascii="Century" w:eastAsia="ＭＳ ゴシック" w:hAnsi="Century" w:cs="Helvetica"/>
          <w:color w:val="222222"/>
          <w:kern w:val="0"/>
          <w:szCs w:val="21"/>
        </w:rPr>
        <w:t xml:space="preserve"> the level 7 meltdown </w:t>
      </w:r>
      <w:r w:rsidR="002A2DC7" w:rsidRPr="00720781">
        <w:rPr>
          <w:rFonts w:ascii="Century" w:eastAsia="ＭＳ ゴシック" w:hAnsi="Century" w:cs="Helvetica"/>
          <w:color w:val="222222"/>
          <w:kern w:val="0"/>
          <w:szCs w:val="21"/>
        </w:rPr>
        <w:t>of</w:t>
      </w:r>
      <w:r w:rsidRPr="00720781">
        <w:rPr>
          <w:rFonts w:ascii="Century" w:eastAsia="ＭＳ ゴシック" w:hAnsi="Century" w:cs="Helvetica"/>
          <w:color w:val="222222"/>
          <w:kern w:val="0"/>
          <w:szCs w:val="21"/>
        </w:rPr>
        <w:t xml:space="preserve"> the </w:t>
      </w:r>
      <w:r w:rsidR="004133DC" w:rsidRPr="00720781">
        <w:rPr>
          <w:rFonts w:ascii="Century" w:eastAsia="ＭＳ ゴシック" w:hAnsi="Century" w:cs="Helvetica"/>
          <w:color w:val="222222"/>
          <w:kern w:val="0"/>
          <w:szCs w:val="21"/>
        </w:rPr>
        <w:t>p</w:t>
      </w:r>
      <w:r w:rsidRPr="00720781">
        <w:rPr>
          <w:rFonts w:ascii="Century" w:eastAsia="ＭＳ ゴシック" w:hAnsi="Century" w:cs="Helvetica"/>
          <w:color w:val="222222"/>
          <w:kern w:val="0"/>
          <w:szCs w:val="21"/>
        </w:rPr>
        <w:t xml:space="preserve">lant.  </w:t>
      </w:r>
      <w:r w:rsidRPr="00720781">
        <w:rPr>
          <w:rFonts w:ascii="Century" w:hAnsi="Century" w:cs="Segoe UI Historic"/>
          <w:color w:val="050505"/>
          <w:szCs w:val="21"/>
        </w:rPr>
        <w:t>Since the disaster, TEPCO(</w:t>
      </w:r>
      <w:r w:rsidRPr="00720781">
        <w:rPr>
          <w:rFonts w:ascii="Century" w:hAnsi="Century"/>
          <w:szCs w:val="21"/>
        </w:rPr>
        <w:t xml:space="preserve">Tokyo Electric Power Company) </w:t>
      </w:r>
      <w:r w:rsidRPr="00720781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has been </w:t>
      </w:r>
      <w:r w:rsidRPr="00720781">
        <w:rPr>
          <w:rFonts w:ascii="Century" w:hAnsi="Century"/>
          <w:szCs w:val="21"/>
        </w:rPr>
        <w:t xml:space="preserve">pumping in water to cool down the reactors.  </w:t>
      </w:r>
    </w:p>
    <w:p w14:paraId="3A725D0B" w14:textId="4950A742" w:rsidR="001067C4" w:rsidRPr="00720781" w:rsidRDefault="00722656" w:rsidP="001067C4">
      <w:pPr>
        <w:pStyle w:val="a3"/>
        <w:rPr>
          <w:rFonts w:ascii="Century" w:hAnsi="Century"/>
          <w:szCs w:val="21"/>
        </w:rPr>
      </w:pPr>
      <w:r w:rsidRPr="00720781">
        <w:rPr>
          <w:rFonts w:ascii="Century" w:hAnsi="Century"/>
          <w:szCs w:val="21"/>
        </w:rPr>
        <w:t>One</w:t>
      </w:r>
      <w:r w:rsidR="001067C4" w:rsidRPr="00720781">
        <w:rPr>
          <w:rFonts w:ascii="Century" w:hAnsi="Century"/>
          <w:szCs w:val="21"/>
          <w:shd w:val="clear" w:color="auto" w:fill="FFFFFF"/>
        </w:rPr>
        <w:t xml:space="preserve"> million tons of water is stored in tanks at the plant.  </w:t>
      </w:r>
    </w:p>
    <w:p w14:paraId="49A58399" w14:textId="3EB7003B" w:rsidR="001067C4" w:rsidRPr="00720781" w:rsidRDefault="001067C4" w:rsidP="001067C4">
      <w:pPr>
        <w:pStyle w:val="a3"/>
        <w:rPr>
          <w:rFonts w:ascii="Century" w:eastAsia="ＭＳ Ｐゴシック" w:hAnsi="Century" w:cs="Segoe UI Historic"/>
          <w:color w:val="050505"/>
          <w:kern w:val="0"/>
          <w:szCs w:val="21"/>
        </w:rPr>
      </w:pPr>
      <w:r w:rsidRPr="00720781">
        <w:rPr>
          <w:rFonts w:ascii="Century" w:eastAsiaTheme="minorHAnsi" w:hAnsi="Century" w:cs="Segoe UI Historic"/>
          <w:color w:val="050505"/>
          <w:kern w:val="0"/>
          <w:sz w:val="20"/>
          <w:szCs w:val="20"/>
          <w:bdr w:val="single" w:sz="4" w:space="0" w:color="auto"/>
        </w:rPr>
        <w:t>３</w:t>
      </w:r>
      <w:r w:rsidRPr="00720781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　</w:t>
      </w:r>
      <w:r w:rsidRPr="00720781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</w:t>
      </w:r>
      <w:r w:rsidR="0021119E" w:rsidRPr="00720781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TEPCO removed most of the </w:t>
      </w:r>
      <w:r w:rsidRPr="00720781">
        <w:rPr>
          <w:rFonts w:ascii="Century" w:eastAsia="ＭＳ Ｐゴシック" w:hAnsi="Century" w:cs="Segoe UI Historic"/>
          <w:color w:val="050505"/>
          <w:kern w:val="0"/>
          <w:szCs w:val="21"/>
        </w:rPr>
        <w:t>radioactive material</w:t>
      </w:r>
      <w:r w:rsidR="0021119E" w:rsidRPr="00720781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s from the water, </w:t>
      </w:r>
      <w:r w:rsidRPr="00720781">
        <w:rPr>
          <w:rFonts w:ascii="Century" w:eastAsia="ＭＳ Ｐゴシック" w:hAnsi="Century" w:cs="Segoe UI Historic"/>
          <w:color w:val="050505"/>
          <w:kern w:val="0"/>
          <w:szCs w:val="21"/>
        </w:rPr>
        <w:t>but</w:t>
      </w:r>
      <w:r w:rsidR="0021119E" w:rsidRPr="00720781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could not</w:t>
      </w:r>
      <w:r w:rsidRPr="00720781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remove tritium</w:t>
      </w:r>
      <w:r w:rsidR="0021119E" w:rsidRPr="00720781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</w:t>
      </w:r>
      <w:r w:rsidRPr="00720781">
        <w:rPr>
          <w:rFonts w:ascii="Century" w:eastAsia="ＭＳ Ｐゴシック" w:hAnsi="Century" w:cs="Segoe UI Historic"/>
          <w:color w:val="050505"/>
          <w:kern w:val="0"/>
          <w:szCs w:val="21"/>
        </w:rPr>
        <w:t>because there is no technology to do it.  So, the water was diluted.</w:t>
      </w:r>
      <w:r w:rsidR="0021119E" w:rsidRPr="00720781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 </w:t>
      </w:r>
      <w:r w:rsidR="00A32FE1" w:rsidRPr="00720781">
        <w:rPr>
          <w:rFonts w:ascii="Century" w:hAnsi="Century"/>
        </w:rPr>
        <w:t>Sc</w:t>
      </w:r>
      <w:r w:rsidR="0021119E" w:rsidRPr="00720781">
        <w:rPr>
          <w:rFonts w:ascii="Century" w:hAnsi="Century"/>
        </w:rPr>
        <w:t xml:space="preserve">ientists say tritium is </w:t>
      </w:r>
      <w:r w:rsidR="004133DC" w:rsidRPr="00720781">
        <w:rPr>
          <w:rFonts w:ascii="Century" w:hAnsi="Century"/>
        </w:rPr>
        <w:t>not so dangerous</w:t>
      </w:r>
      <w:r w:rsidRPr="00720781">
        <w:rPr>
          <w:rFonts w:ascii="Century" w:hAnsi="Century"/>
        </w:rPr>
        <w:t xml:space="preserve"> because its radiation cannot penetrate human skin.   </w:t>
      </w:r>
    </w:p>
    <w:p w14:paraId="4BB2A163" w14:textId="3776262E" w:rsidR="0021119E" w:rsidRPr="00720781" w:rsidRDefault="00A32FE1" w:rsidP="004133DC">
      <w:pPr>
        <w:pStyle w:val="a3"/>
        <w:rPr>
          <w:rFonts w:ascii="Century" w:hAnsi="Century"/>
        </w:rPr>
      </w:pPr>
      <w:r w:rsidRPr="00720781">
        <w:rPr>
          <w:rFonts w:ascii="Century" w:eastAsiaTheme="minorHAnsi" w:hAnsi="Century"/>
          <w:noProof/>
          <w:sz w:val="20"/>
          <w:szCs w:val="20"/>
          <w:bdr w:val="single" w:sz="4" w:space="0" w:color="auto"/>
        </w:rPr>
        <w:t>４</w:t>
      </w:r>
      <w:r w:rsidR="001067C4" w:rsidRPr="00720781">
        <w:rPr>
          <w:rFonts w:ascii="Century" w:hAnsi="Century"/>
          <w:noProof/>
        </w:rPr>
        <w:t xml:space="preserve">  The IAEA</w:t>
      </w:r>
      <w:r w:rsidR="001935D7">
        <w:rPr>
          <w:rFonts w:ascii="Century" w:hAnsi="Century" w:hint="eastAsia"/>
          <w:noProof/>
        </w:rPr>
        <w:t>(</w:t>
      </w:r>
      <w:r w:rsidR="001935D7">
        <w:rPr>
          <w:rFonts w:ascii="Century" w:hAnsi="Century"/>
          <w:noProof/>
        </w:rPr>
        <w:t>*)</w:t>
      </w:r>
      <w:r w:rsidR="001067C4" w:rsidRPr="00720781">
        <w:rPr>
          <w:rFonts w:ascii="Century" w:hAnsi="Century"/>
        </w:rPr>
        <w:t xml:space="preserve"> said </w:t>
      </w:r>
      <w:r w:rsidR="0021119E" w:rsidRPr="00720781">
        <w:rPr>
          <w:rFonts w:ascii="Century" w:hAnsi="Century"/>
        </w:rPr>
        <w:t xml:space="preserve">the treated water is safe, </w:t>
      </w:r>
      <w:r w:rsidR="000A2876" w:rsidRPr="00720781">
        <w:rPr>
          <w:rFonts w:ascii="Century" w:hAnsi="Century"/>
        </w:rPr>
        <w:t>and</w:t>
      </w:r>
      <w:r w:rsidR="0021119E" w:rsidRPr="00720781">
        <w:rPr>
          <w:rFonts w:ascii="Century" w:hAnsi="Century"/>
        </w:rPr>
        <w:t xml:space="preserve"> </w:t>
      </w:r>
      <w:r w:rsidR="001067C4" w:rsidRPr="00720781">
        <w:rPr>
          <w:rFonts w:ascii="Century" w:hAnsi="Century"/>
        </w:rPr>
        <w:t xml:space="preserve">the </w:t>
      </w:r>
      <w:r w:rsidR="0021119E" w:rsidRPr="00720781">
        <w:rPr>
          <w:rFonts w:ascii="Century" w:hAnsi="Century"/>
        </w:rPr>
        <w:t xml:space="preserve">release </w:t>
      </w:r>
      <w:r w:rsidR="001067C4" w:rsidRPr="00720781">
        <w:rPr>
          <w:rFonts w:ascii="Century" w:hAnsi="Century"/>
        </w:rPr>
        <w:t xml:space="preserve">plan </w:t>
      </w:r>
      <w:r w:rsidR="0021119E" w:rsidRPr="00720781">
        <w:rPr>
          <w:rFonts w:ascii="Century" w:hAnsi="Century"/>
        </w:rPr>
        <w:t>meets the</w:t>
      </w:r>
      <w:r w:rsidR="001067C4" w:rsidRPr="00720781">
        <w:rPr>
          <w:rFonts w:ascii="Century" w:hAnsi="Century"/>
        </w:rPr>
        <w:t xml:space="preserve"> international safety standards.</w:t>
      </w:r>
      <w:bookmarkStart w:id="0" w:name="_Hlk144922513"/>
      <w:r w:rsidR="0021119E" w:rsidRPr="00720781">
        <w:rPr>
          <w:rFonts w:ascii="Century" w:hAnsi="Century"/>
        </w:rPr>
        <w:t xml:space="preserve">  </w:t>
      </w:r>
      <w:bookmarkStart w:id="1" w:name="_Hlk145423267"/>
      <w:r w:rsidR="000A2876" w:rsidRPr="00720781">
        <w:rPr>
          <w:rFonts w:ascii="Century" w:hAnsi="Century"/>
        </w:rPr>
        <w:t>So far, t</w:t>
      </w:r>
      <w:r w:rsidR="0021119E" w:rsidRPr="00720781">
        <w:rPr>
          <w:rFonts w:ascii="Century" w:hAnsi="Century"/>
        </w:rPr>
        <w:t>here has been no problem with the</w:t>
      </w:r>
      <w:bookmarkEnd w:id="0"/>
      <w:r w:rsidR="0021119E" w:rsidRPr="00720781">
        <w:rPr>
          <w:rFonts w:ascii="Century" w:hAnsi="Century"/>
        </w:rPr>
        <w:t xml:space="preserve"> release of treated water.  </w:t>
      </w:r>
      <w:bookmarkStart w:id="2" w:name="_Hlk144924905"/>
      <w:r w:rsidR="001935D7">
        <w:rPr>
          <w:rFonts w:ascii="Century" w:hAnsi="Century" w:hint="eastAsia"/>
        </w:rPr>
        <w:t xml:space="preserve">　</w:t>
      </w:r>
      <w:r w:rsidR="001935D7" w:rsidRPr="001935D7">
        <w:rPr>
          <w:rFonts w:ascii="UD デジタル 教科書体 NK-R" w:eastAsia="UD デジタル 教科書体 NK-R" w:hAnsi="Century" w:hint="eastAsia"/>
          <w:sz w:val="20"/>
          <w:szCs w:val="20"/>
        </w:rPr>
        <w:t>*国際原子力機関</w:t>
      </w:r>
    </w:p>
    <w:bookmarkEnd w:id="2"/>
    <w:bookmarkEnd w:id="1"/>
    <w:p w14:paraId="79088D7A" w14:textId="48D7244D" w:rsidR="001067C4" w:rsidRPr="00720781" w:rsidRDefault="00A32FE1" w:rsidP="00722656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720781">
        <w:rPr>
          <w:rFonts w:ascii="Century" w:eastAsiaTheme="minorHAnsi" w:hAnsi="Century"/>
          <w:sz w:val="20"/>
          <w:szCs w:val="20"/>
          <w:bdr w:val="single" w:sz="4" w:space="0" w:color="auto"/>
        </w:rPr>
        <w:t>５</w:t>
      </w:r>
      <w:r w:rsidR="0021119E" w:rsidRPr="00720781">
        <w:rPr>
          <w:rFonts w:ascii="Century" w:hAnsi="Century"/>
        </w:rPr>
        <w:t xml:space="preserve">　</w:t>
      </w:r>
      <w:r w:rsidR="0021119E" w:rsidRPr="00720781">
        <w:rPr>
          <w:rFonts w:ascii="Century" w:hAnsi="Century"/>
        </w:rPr>
        <w:t xml:space="preserve">However, </w:t>
      </w:r>
      <w:r w:rsidRPr="00720781">
        <w:rPr>
          <w:rFonts w:ascii="Century" w:hAnsi="Century"/>
        </w:rPr>
        <w:t>some Fukushima</w:t>
      </w:r>
      <w:r w:rsidR="002A2DC7" w:rsidRPr="00720781">
        <w:rPr>
          <w:rFonts w:ascii="Century" w:hAnsi="Century"/>
        </w:rPr>
        <w:t xml:space="preserve"> fishermen </w:t>
      </w:r>
      <w:r w:rsidRPr="00720781">
        <w:rPr>
          <w:rFonts w:ascii="Century" w:hAnsi="Century"/>
        </w:rPr>
        <w:t>are angry.</w:t>
      </w:r>
      <w:r w:rsidR="002A2DC7" w:rsidRPr="00720781">
        <w:rPr>
          <w:rFonts w:ascii="Century" w:hAnsi="Century"/>
        </w:rPr>
        <w:t xml:space="preserve"> </w:t>
      </w:r>
      <w:r w:rsidRPr="00720781">
        <w:rPr>
          <w:rFonts w:ascii="Century" w:hAnsi="Century"/>
        </w:rPr>
        <w:t xml:space="preserve"> They</w:t>
      </w:r>
      <w:r w:rsidR="0021119E" w:rsidRPr="00720781">
        <w:rPr>
          <w:rFonts w:ascii="Century" w:hAnsi="Century"/>
        </w:rPr>
        <w:t xml:space="preserve"> </w:t>
      </w:r>
      <w:r w:rsidR="002A2DC7" w:rsidRPr="00720781">
        <w:rPr>
          <w:rFonts w:ascii="Century" w:hAnsi="Century"/>
        </w:rPr>
        <w:t>say the image of Fukushima fish will be</w:t>
      </w:r>
      <w:r w:rsidR="00722656" w:rsidRPr="00720781">
        <w:rPr>
          <w:rFonts w:ascii="Century" w:hAnsi="Century"/>
        </w:rPr>
        <w:t>come</w:t>
      </w:r>
      <w:r w:rsidR="002A2DC7" w:rsidRPr="00720781">
        <w:rPr>
          <w:rFonts w:ascii="Century" w:hAnsi="Century"/>
        </w:rPr>
        <w:t xml:space="preserve"> bad</w:t>
      </w:r>
      <w:r w:rsidR="000A2876" w:rsidRPr="00720781">
        <w:rPr>
          <w:rFonts w:ascii="Century" w:hAnsi="Century"/>
        </w:rPr>
        <w:t xml:space="preserve"> because of the </w:t>
      </w:r>
      <w:r w:rsidRPr="00720781">
        <w:rPr>
          <w:rFonts w:ascii="Century" w:hAnsi="Century"/>
        </w:rPr>
        <w:t>treated water release</w:t>
      </w:r>
      <w:r w:rsidR="000A2876" w:rsidRPr="00720781">
        <w:rPr>
          <w:rFonts w:ascii="Century" w:hAnsi="Century"/>
        </w:rPr>
        <w:t xml:space="preserve">. </w:t>
      </w:r>
    </w:p>
    <w:p w14:paraId="5D859574" w14:textId="3EA864FE" w:rsidR="002A2DC7" w:rsidRPr="00720781" w:rsidRDefault="00722656" w:rsidP="002A2DC7">
      <w:pPr>
        <w:pStyle w:val="a3"/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</w:pP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release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放出する　　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 treated water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処理水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   plant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工場・発電所　　　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nuclear power plant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原子力発電所</w:t>
      </w:r>
    </w:p>
    <w:p w14:paraId="2E31088D" w14:textId="4A01E9D1" w:rsidR="002A2DC7" w:rsidRPr="00720781" w:rsidRDefault="00722656" w:rsidP="002A2DC7">
      <w:pPr>
        <w:pStyle w:val="a3"/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</w:pP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trigger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引き起こす　　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 meltdown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炉心溶融　　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  disaster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災害　　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 electric power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電力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   company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会社</w:t>
      </w:r>
    </w:p>
    <w:p w14:paraId="25D25626" w14:textId="77777777" w:rsidR="00722656" w:rsidRPr="00720781" w:rsidRDefault="00722656" w:rsidP="002A2DC7">
      <w:pPr>
        <w:pStyle w:val="a3"/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</w:pP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TEPCO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東京電力　　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pump in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～：～を汲み入れる　　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reactor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原子炉　　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store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貯蔵する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 remove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取り除く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 </w:t>
      </w:r>
    </w:p>
    <w:p w14:paraId="5B9A7D89" w14:textId="08753139" w:rsidR="00722656" w:rsidRPr="00720781" w:rsidRDefault="00722656" w:rsidP="002A2DC7">
      <w:pPr>
        <w:pStyle w:val="a3"/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</w:pP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radioactive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放射性の　　　　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material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物質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  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　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tritium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トリチウム　　　　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dilute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希釈する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   radiation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放射能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  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　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penetrate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貫通する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  meet the standard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基準を満たす　　　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fisherman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漁師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   </w:t>
      </w:r>
      <w:r w:rsidRPr="00720781">
        <w:rPr>
          <w:rFonts w:ascii="Segoe UI Symbol" w:eastAsia="UD デジタル 教科書体 NK-R" w:hAnsi="Segoe UI Symbol" w:cs="Segoe UI Symbol"/>
          <w:color w:val="050505"/>
          <w:kern w:val="0"/>
          <w:sz w:val="20"/>
          <w:szCs w:val="20"/>
        </w:rPr>
        <w:t>★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(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　　　　　　　　　　　　　　　　　　　　　　　　　　　</w:t>
      </w:r>
      <w:r w:rsidRPr="00720781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)</w:t>
      </w:r>
    </w:p>
    <w:p w14:paraId="4194C498" w14:textId="77777777" w:rsidR="00722656" w:rsidRPr="00720781" w:rsidRDefault="00722656" w:rsidP="002A2DC7">
      <w:pPr>
        <w:pStyle w:val="a3"/>
        <w:rPr>
          <w:rFonts w:ascii="Century" w:eastAsiaTheme="minorHAnsi" w:hAnsi="Century" w:cs="Segoe UI Historic"/>
          <w:color w:val="050505"/>
          <w:kern w:val="0"/>
          <w:sz w:val="20"/>
          <w:szCs w:val="20"/>
        </w:rPr>
      </w:pPr>
    </w:p>
    <w:p w14:paraId="437F07FB" w14:textId="1EE736D4" w:rsidR="002A2DC7" w:rsidRPr="00720781" w:rsidRDefault="0025155F" w:rsidP="002A2DC7">
      <w:pPr>
        <w:pStyle w:val="a3"/>
        <w:rPr>
          <w:rFonts w:ascii="Century" w:eastAsiaTheme="minorHAnsi" w:hAnsi="Century" w:cs="Segoe UI Historic"/>
          <w:color w:val="050505"/>
          <w:kern w:val="0"/>
          <w:sz w:val="20"/>
          <w:szCs w:val="20"/>
        </w:rPr>
      </w:pPr>
      <w:r w:rsidRPr="00720781">
        <w:rPr>
          <w:rFonts w:ascii="Century" w:eastAsiaTheme="minorHAnsi" w:hAnsi="Century" w:cs="Segoe UI Historic"/>
          <w:color w:val="050505"/>
          <w:kern w:val="0"/>
          <w:sz w:val="20"/>
          <w:szCs w:val="20"/>
        </w:rPr>
        <w:t>Q1</w:t>
      </w:r>
      <w:r w:rsidRPr="00720781">
        <w:rPr>
          <w:rFonts w:ascii="Century" w:eastAsiaTheme="minorHAnsi" w:hAnsi="Century" w:cs="Segoe UI Historic"/>
          <w:color w:val="050505"/>
          <w:kern w:val="0"/>
          <w:sz w:val="20"/>
          <w:szCs w:val="20"/>
        </w:rPr>
        <w:t xml:space="preserve">　</w:t>
      </w:r>
      <w:r w:rsidRPr="00720781">
        <w:rPr>
          <w:rFonts w:ascii="Century" w:eastAsiaTheme="minorHAnsi" w:hAnsi="Century" w:cs="Segoe UI Historic"/>
          <w:color w:val="050505"/>
          <w:kern w:val="0"/>
          <w:sz w:val="20"/>
          <w:szCs w:val="20"/>
        </w:rPr>
        <w:t xml:space="preserve">What did </w:t>
      </w:r>
      <w:r w:rsidRPr="00720781">
        <w:rPr>
          <w:rFonts w:ascii="Century" w:hAnsi="Century"/>
        </w:rPr>
        <w:t xml:space="preserve">Fukushima Daiichi nuclear power plant start to release? </w:t>
      </w:r>
    </w:p>
    <w:p w14:paraId="7AFCE5F3" w14:textId="77777777" w:rsidR="002A2DC7" w:rsidRPr="00720781" w:rsidRDefault="002A2DC7" w:rsidP="002A2DC7">
      <w:pPr>
        <w:pStyle w:val="a3"/>
        <w:rPr>
          <w:rFonts w:ascii="Century" w:eastAsiaTheme="minorHAnsi" w:hAnsi="Century" w:cs="Segoe UI Historic"/>
          <w:color w:val="050505"/>
          <w:kern w:val="0"/>
          <w:sz w:val="20"/>
          <w:szCs w:val="20"/>
        </w:rPr>
      </w:pPr>
    </w:p>
    <w:p w14:paraId="0A6B2273" w14:textId="77777777" w:rsidR="0025155F" w:rsidRPr="00720781" w:rsidRDefault="0025155F" w:rsidP="0025155F">
      <w:pPr>
        <w:pStyle w:val="a3"/>
        <w:rPr>
          <w:rFonts w:ascii="Century" w:hAnsi="Century" w:cs="Arial"/>
          <w:color w:val="040C28"/>
        </w:rPr>
      </w:pPr>
      <w:r w:rsidRPr="00720781">
        <w:rPr>
          <w:rFonts w:ascii="Century" w:eastAsiaTheme="minorHAnsi" w:hAnsi="Century" w:cs="Segoe UI Historic"/>
          <w:color w:val="050505"/>
          <w:kern w:val="0"/>
          <w:sz w:val="20"/>
          <w:szCs w:val="20"/>
        </w:rPr>
        <w:t>Q2  How long will it</w:t>
      </w:r>
      <w:r w:rsidRPr="00720781">
        <w:rPr>
          <w:rFonts w:ascii="Century" w:hAnsi="Century" w:cs="Arial"/>
          <w:color w:val="040C28"/>
        </w:rPr>
        <w:t xml:space="preserve"> take to release all of it?</w:t>
      </w:r>
    </w:p>
    <w:p w14:paraId="5BE13968" w14:textId="502EC2D5" w:rsidR="0025155F" w:rsidRPr="00720781" w:rsidRDefault="0025155F" w:rsidP="0025155F">
      <w:pPr>
        <w:pStyle w:val="a3"/>
        <w:rPr>
          <w:rFonts w:ascii="Century" w:hAnsi="Century"/>
        </w:rPr>
      </w:pPr>
    </w:p>
    <w:p w14:paraId="5A83B69D" w14:textId="4E9A502F" w:rsidR="0025155F" w:rsidRPr="00720781" w:rsidRDefault="0025155F" w:rsidP="0025155F">
      <w:pPr>
        <w:pStyle w:val="a3"/>
        <w:rPr>
          <w:rFonts w:ascii="Century" w:hAnsi="Century"/>
        </w:rPr>
      </w:pPr>
      <w:r w:rsidRPr="00720781">
        <w:rPr>
          <w:rFonts w:ascii="Century" w:hAnsi="Century"/>
        </w:rPr>
        <w:t xml:space="preserve">Q3  </w:t>
      </w:r>
      <w:r w:rsidRPr="00720781">
        <w:rPr>
          <w:rFonts w:ascii="Century" w:hAnsi="Century"/>
        </w:rPr>
        <w:t>東日本大震災</w:t>
      </w:r>
      <w:r w:rsidRPr="00720781">
        <w:rPr>
          <w:rFonts w:ascii="Century" w:hAnsi="Century"/>
        </w:rPr>
        <w:t>(2011</w:t>
      </w:r>
      <w:r w:rsidRPr="00720781">
        <w:rPr>
          <w:rFonts w:ascii="Century" w:hAnsi="Century"/>
        </w:rPr>
        <w:t>年</w:t>
      </w:r>
      <w:r w:rsidRPr="00720781">
        <w:rPr>
          <w:rFonts w:ascii="Century" w:hAnsi="Century"/>
        </w:rPr>
        <w:t>)</w:t>
      </w:r>
      <w:r w:rsidRPr="00720781">
        <w:rPr>
          <w:rFonts w:ascii="Century" w:hAnsi="Century"/>
        </w:rPr>
        <w:t>が原因で、福島第一原発に何が起こりましたか。</w:t>
      </w:r>
    </w:p>
    <w:p w14:paraId="7310882F" w14:textId="6A64346E" w:rsidR="002A2DC7" w:rsidRPr="00720781" w:rsidRDefault="002A2DC7" w:rsidP="002A2DC7">
      <w:pPr>
        <w:pStyle w:val="a3"/>
        <w:rPr>
          <w:rFonts w:ascii="Century" w:eastAsiaTheme="minorHAnsi" w:hAnsi="Century" w:cs="Segoe UI Historic"/>
          <w:color w:val="050505"/>
          <w:kern w:val="0"/>
          <w:sz w:val="20"/>
          <w:szCs w:val="20"/>
        </w:rPr>
      </w:pPr>
    </w:p>
    <w:p w14:paraId="4224AD78" w14:textId="5FE9355B" w:rsidR="0025155F" w:rsidRPr="00720781" w:rsidRDefault="0025155F" w:rsidP="0025155F">
      <w:pPr>
        <w:pStyle w:val="a3"/>
        <w:rPr>
          <w:rFonts w:ascii="Century" w:hAnsi="Century"/>
          <w:szCs w:val="21"/>
        </w:rPr>
      </w:pPr>
      <w:r w:rsidRPr="00720781">
        <w:rPr>
          <w:rFonts w:ascii="Century" w:eastAsiaTheme="minorHAnsi" w:hAnsi="Century" w:cs="Segoe UI Historic"/>
          <w:color w:val="050505"/>
          <w:kern w:val="0"/>
          <w:sz w:val="20"/>
          <w:szCs w:val="20"/>
        </w:rPr>
        <w:t>Q4</w:t>
      </w:r>
      <w:r w:rsidRPr="00720781">
        <w:rPr>
          <w:rFonts w:ascii="Century" w:eastAsiaTheme="minorHAnsi" w:hAnsi="Century" w:cs="Segoe UI Historic"/>
          <w:color w:val="050505"/>
          <w:kern w:val="0"/>
          <w:sz w:val="20"/>
          <w:szCs w:val="20"/>
        </w:rPr>
        <w:t xml:space="preserve">　</w:t>
      </w:r>
      <w:r w:rsidRPr="00720781">
        <w:rPr>
          <w:rFonts w:ascii="Century" w:eastAsiaTheme="minorHAnsi" w:hAnsi="Century" w:cs="Segoe UI Historic"/>
          <w:color w:val="050505"/>
          <w:kern w:val="0"/>
          <w:sz w:val="20"/>
          <w:szCs w:val="20"/>
        </w:rPr>
        <w:t>Why has TEPCO</w:t>
      </w:r>
      <w:r w:rsidRPr="00720781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been </w:t>
      </w:r>
      <w:r w:rsidRPr="00720781">
        <w:rPr>
          <w:rFonts w:ascii="Century" w:hAnsi="Century"/>
          <w:szCs w:val="21"/>
        </w:rPr>
        <w:t xml:space="preserve">pumping in water to the power plant? </w:t>
      </w:r>
    </w:p>
    <w:p w14:paraId="6CAA9616" w14:textId="77777777" w:rsidR="0025155F" w:rsidRPr="00720781" w:rsidRDefault="0025155F" w:rsidP="0025155F">
      <w:pPr>
        <w:pStyle w:val="a3"/>
        <w:rPr>
          <w:rFonts w:ascii="Century" w:hAnsi="Century"/>
          <w:szCs w:val="21"/>
        </w:rPr>
      </w:pPr>
    </w:p>
    <w:p w14:paraId="141FA059" w14:textId="3730171E" w:rsidR="0025155F" w:rsidRPr="00720781" w:rsidRDefault="0025155F" w:rsidP="0025155F">
      <w:pPr>
        <w:pStyle w:val="a3"/>
        <w:rPr>
          <w:rFonts w:ascii="Century" w:hAnsi="Century"/>
          <w:szCs w:val="21"/>
        </w:rPr>
      </w:pPr>
      <w:r w:rsidRPr="00720781">
        <w:rPr>
          <w:rFonts w:ascii="Century" w:hAnsi="Century"/>
          <w:szCs w:val="21"/>
        </w:rPr>
        <w:t>Q5  How much water</w:t>
      </w:r>
      <w:r w:rsidRPr="00720781">
        <w:rPr>
          <w:rFonts w:ascii="Century" w:hAnsi="Century"/>
          <w:szCs w:val="21"/>
          <w:shd w:val="clear" w:color="auto" w:fill="FFFFFF"/>
        </w:rPr>
        <w:t xml:space="preserve"> is stored in tanks at the plant? </w:t>
      </w:r>
    </w:p>
    <w:p w14:paraId="0D43677C" w14:textId="77777777" w:rsidR="002A2DC7" w:rsidRPr="00720781" w:rsidRDefault="002A2DC7" w:rsidP="002A2DC7">
      <w:pPr>
        <w:pStyle w:val="a3"/>
        <w:rPr>
          <w:rFonts w:ascii="Century" w:eastAsiaTheme="minorHAnsi" w:hAnsi="Century" w:cs="Segoe UI Historic"/>
          <w:color w:val="050505"/>
          <w:kern w:val="0"/>
          <w:sz w:val="20"/>
          <w:szCs w:val="20"/>
        </w:rPr>
      </w:pPr>
    </w:p>
    <w:p w14:paraId="75BC0964" w14:textId="29695C84" w:rsidR="0025155F" w:rsidRPr="00720781" w:rsidRDefault="0025155F" w:rsidP="0025155F">
      <w:pPr>
        <w:pStyle w:val="a3"/>
        <w:rPr>
          <w:rFonts w:ascii="Century" w:hAnsi="Century"/>
        </w:rPr>
      </w:pPr>
      <w:r w:rsidRPr="00720781">
        <w:rPr>
          <w:rFonts w:ascii="Century" w:eastAsiaTheme="minorHAnsi" w:hAnsi="Century" w:cs="Segoe UI Historic"/>
          <w:color w:val="050505"/>
          <w:kern w:val="0"/>
          <w:sz w:val="20"/>
          <w:szCs w:val="20"/>
        </w:rPr>
        <w:t xml:space="preserve">Q6  </w:t>
      </w:r>
      <w:r w:rsidRPr="00720781">
        <w:rPr>
          <w:rFonts w:ascii="Century" w:hAnsi="Century"/>
        </w:rPr>
        <w:t xml:space="preserve">What </w:t>
      </w:r>
      <w:r w:rsidR="007C4D6B">
        <w:rPr>
          <w:rFonts w:ascii="Century" w:hAnsi="Century"/>
        </w:rPr>
        <w:t>did TEPCO</w:t>
      </w:r>
      <w:r w:rsidRPr="00720781">
        <w:rPr>
          <w:rFonts w:ascii="Century" w:hAnsi="Century"/>
        </w:rPr>
        <w:t xml:space="preserve"> remove from the treated water? Why?</w:t>
      </w:r>
      <w:r w:rsidRPr="00720781">
        <w:rPr>
          <w:rFonts w:ascii="Century" w:hAnsi="Century"/>
        </w:rPr>
        <w:tab/>
      </w:r>
    </w:p>
    <w:p w14:paraId="49C13624" w14:textId="77777777" w:rsidR="0025155F" w:rsidRPr="00720781" w:rsidRDefault="0025155F" w:rsidP="0025155F">
      <w:pPr>
        <w:pStyle w:val="a3"/>
        <w:rPr>
          <w:rFonts w:ascii="Century" w:hAnsi="Century"/>
        </w:rPr>
      </w:pPr>
    </w:p>
    <w:p w14:paraId="1E348E54" w14:textId="7AD2631C" w:rsidR="0025155F" w:rsidRPr="00720781" w:rsidRDefault="0025155F" w:rsidP="0025155F">
      <w:pPr>
        <w:pStyle w:val="a3"/>
        <w:rPr>
          <w:rFonts w:ascii="Century" w:hAnsi="Century"/>
        </w:rPr>
      </w:pPr>
      <w:r w:rsidRPr="00720781">
        <w:rPr>
          <w:rFonts w:ascii="Century" w:hAnsi="Century"/>
        </w:rPr>
        <w:t>Q7  Why is it impossible to remove tritium from the water?</w:t>
      </w:r>
    </w:p>
    <w:p w14:paraId="6144F6EB" w14:textId="77777777" w:rsidR="0025155F" w:rsidRPr="00720781" w:rsidRDefault="0025155F" w:rsidP="0025155F">
      <w:pPr>
        <w:pStyle w:val="a3"/>
        <w:rPr>
          <w:rFonts w:ascii="Century" w:hAnsi="Century"/>
        </w:rPr>
      </w:pPr>
    </w:p>
    <w:p w14:paraId="2DC17D5F" w14:textId="1B99272D" w:rsidR="0025155F" w:rsidRPr="00720781" w:rsidRDefault="0025155F" w:rsidP="0025155F">
      <w:pPr>
        <w:pStyle w:val="a3"/>
        <w:rPr>
          <w:rFonts w:ascii="Century" w:hAnsi="Century"/>
        </w:rPr>
      </w:pPr>
      <w:r w:rsidRPr="00720781">
        <w:rPr>
          <w:rFonts w:ascii="Century" w:hAnsi="Century"/>
        </w:rPr>
        <w:t xml:space="preserve">Q8  </w:t>
      </w:r>
      <w:r w:rsidRPr="00720781">
        <w:rPr>
          <w:rFonts w:ascii="Century" w:hAnsi="Century"/>
        </w:rPr>
        <w:t>トリチウムを取り除くことができないため、東電はどのように対処しましたか。</w:t>
      </w:r>
    </w:p>
    <w:p w14:paraId="72F383D8" w14:textId="77777777" w:rsidR="0025155F" w:rsidRPr="00720781" w:rsidRDefault="0025155F" w:rsidP="0025155F">
      <w:pPr>
        <w:pStyle w:val="a3"/>
        <w:rPr>
          <w:rFonts w:ascii="Century" w:hAnsi="Century"/>
        </w:rPr>
      </w:pPr>
    </w:p>
    <w:p w14:paraId="0315E99D" w14:textId="64CEA17E" w:rsidR="0025155F" w:rsidRPr="00720781" w:rsidRDefault="0025155F" w:rsidP="0025155F">
      <w:pPr>
        <w:pStyle w:val="a3"/>
        <w:rPr>
          <w:rFonts w:ascii="Century" w:hAnsi="Century"/>
        </w:rPr>
      </w:pPr>
      <w:r w:rsidRPr="00720781">
        <w:rPr>
          <w:rFonts w:ascii="Century" w:hAnsi="Century"/>
        </w:rPr>
        <w:t>Q9</w:t>
      </w:r>
      <w:r w:rsidRPr="00720781">
        <w:rPr>
          <w:rFonts w:ascii="Century" w:hAnsi="Century"/>
        </w:rPr>
        <w:t xml:space="preserve">　</w:t>
      </w:r>
      <w:r w:rsidRPr="00720781">
        <w:rPr>
          <w:rFonts w:ascii="Century" w:hAnsi="Century"/>
        </w:rPr>
        <w:t xml:space="preserve"> </w:t>
      </w:r>
      <w:r w:rsidR="007C4D6B">
        <w:rPr>
          <w:rFonts w:ascii="Century" w:hAnsi="Century"/>
        </w:rPr>
        <w:t>Why do s</w:t>
      </w:r>
      <w:r w:rsidRPr="00720781">
        <w:rPr>
          <w:rFonts w:ascii="Century" w:hAnsi="Century"/>
        </w:rPr>
        <w:t>cientists say tritium is not so dangerous?</w:t>
      </w:r>
    </w:p>
    <w:p w14:paraId="7AAFCE20" w14:textId="77777777" w:rsidR="0025155F" w:rsidRPr="00720781" w:rsidRDefault="0025155F" w:rsidP="0025155F">
      <w:pPr>
        <w:pStyle w:val="a3"/>
        <w:rPr>
          <w:rFonts w:ascii="Century" w:hAnsi="Century"/>
        </w:rPr>
      </w:pPr>
    </w:p>
    <w:p w14:paraId="45839445" w14:textId="371F7029" w:rsidR="0025155F" w:rsidRPr="00720781" w:rsidRDefault="0025155F" w:rsidP="0025155F">
      <w:pPr>
        <w:pStyle w:val="a3"/>
        <w:rPr>
          <w:rFonts w:ascii="Century" w:hAnsi="Century"/>
        </w:rPr>
      </w:pPr>
      <w:r w:rsidRPr="00720781">
        <w:rPr>
          <w:rFonts w:ascii="Century" w:hAnsi="Century"/>
        </w:rPr>
        <w:t xml:space="preserve">Q10  </w:t>
      </w:r>
      <w:r w:rsidR="007C4D6B">
        <w:rPr>
          <w:rFonts w:ascii="Century" w:hAnsi="Century"/>
        </w:rPr>
        <w:t>IAEA</w:t>
      </w:r>
      <w:r w:rsidR="007C4D6B">
        <w:rPr>
          <w:rFonts w:ascii="Century" w:hAnsi="Century" w:hint="eastAsia"/>
        </w:rPr>
        <w:t>は、福島第一原発が放出している処理水について、何と言っていますか。</w:t>
      </w:r>
      <w:r w:rsidR="007C4D6B">
        <w:rPr>
          <w:rFonts w:ascii="Century" w:hAnsi="Century" w:hint="eastAsia"/>
        </w:rPr>
        <w:t>2</w:t>
      </w:r>
      <w:r w:rsidR="007C4D6B">
        <w:rPr>
          <w:rFonts w:ascii="Century" w:hAnsi="Century" w:hint="eastAsia"/>
        </w:rPr>
        <w:t>点書きましょう。</w:t>
      </w:r>
    </w:p>
    <w:p w14:paraId="3E792367" w14:textId="77777777" w:rsidR="002A2DC7" w:rsidRPr="00720781" w:rsidRDefault="002A2DC7" w:rsidP="002A2DC7">
      <w:pPr>
        <w:pStyle w:val="a3"/>
        <w:rPr>
          <w:rFonts w:ascii="Century" w:eastAsiaTheme="minorHAnsi" w:hAnsi="Century" w:cs="Segoe UI Historic"/>
          <w:color w:val="050505"/>
          <w:kern w:val="0"/>
          <w:sz w:val="20"/>
          <w:szCs w:val="20"/>
        </w:rPr>
      </w:pPr>
    </w:p>
    <w:p w14:paraId="4A1AEFA8" w14:textId="6BE6C01F" w:rsidR="0025155F" w:rsidRPr="00720781" w:rsidRDefault="0025155F" w:rsidP="0025155F">
      <w:pPr>
        <w:pStyle w:val="a3"/>
        <w:rPr>
          <w:rFonts w:ascii="Century" w:hAnsi="Century"/>
        </w:rPr>
      </w:pPr>
      <w:r w:rsidRPr="00720781">
        <w:rPr>
          <w:rFonts w:ascii="Century" w:eastAsiaTheme="minorHAnsi" w:hAnsi="Century" w:cs="Segoe UI Historic"/>
          <w:color w:val="050505"/>
          <w:kern w:val="0"/>
          <w:sz w:val="20"/>
          <w:szCs w:val="20"/>
        </w:rPr>
        <w:t xml:space="preserve">Q11  </w:t>
      </w:r>
      <w:r w:rsidRPr="00720781">
        <w:rPr>
          <w:rFonts w:ascii="Century" w:hAnsi="Century"/>
        </w:rPr>
        <w:t>Has there been any problem with the release of treated water?</w:t>
      </w:r>
    </w:p>
    <w:p w14:paraId="3F40BFFF" w14:textId="0668D947" w:rsidR="002A2DC7" w:rsidRPr="00720781" w:rsidRDefault="002A2DC7" w:rsidP="002A2DC7">
      <w:pPr>
        <w:pStyle w:val="a3"/>
        <w:rPr>
          <w:rFonts w:ascii="Century" w:eastAsiaTheme="minorHAnsi" w:hAnsi="Century" w:cs="Segoe UI Historic"/>
          <w:color w:val="050505"/>
          <w:kern w:val="0"/>
          <w:sz w:val="20"/>
          <w:szCs w:val="20"/>
        </w:rPr>
      </w:pPr>
    </w:p>
    <w:p w14:paraId="33C7CFF1" w14:textId="53E73388" w:rsidR="00A32FE1" w:rsidRPr="00720781" w:rsidRDefault="0025155F" w:rsidP="002A2DC7">
      <w:pPr>
        <w:pStyle w:val="a3"/>
        <w:rPr>
          <w:rFonts w:ascii="Century" w:eastAsiaTheme="minorHAnsi" w:hAnsi="Century" w:cs="Segoe UI Historic"/>
          <w:color w:val="050505"/>
          <w:kern w:val="0"/>
          <w:sz w:val="20"/>
          <w:szCs w:val="20"/>
        </w:rPr>
      </w:pPr>
      <w:r w:rsidRPr="00720781">
        <w:rPr>
          <w:rFonts w:ascii="Century" w:eastAsiaTheme="minorHAnsi" w:hAnsi="Century" w:cs="Segoe UI Historic"/>
          <w:color w:val="050505"/>
          <w:kern w:val="0"/>
          <w:sz w:val="20"/>
          <w:szCs w:val="20"/>
        </w:rPr>
        <w:t xml:space="preserve">Q12  </w:t>
      </w:r>
      <w:r w:rsidRPr="00720781">
        <w:rPr>
          <w:rFonts w:ascii="Century" w:eastAsiaTheme="minorHAnsi" w:hAnsi="Century" w:cs="Segoe UI Historic"/>
          <w:color w:val="050505"/>
          <w:kern w:val="0"/>
          <w:sz w:val="20"/>
          <w:szCs w:val="20"/>
        </w:rPr>
        <w:t>福島の漁師さんたちが怒っているのは、なぜですか。</w:t>
      </w:r>
    </w:p>
    <w:p w14:paraId="66ED7DDB" w14:textId="5B479A86" w:rsidR="00A32FE1" w:rsidRPr="00720781" w:rsidRDefault="00A32FE1" w:rsidP="00A32FE1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kern w:val="0"/>
          <w:sz w:val="32"/>
          <w:szCs w:val="32"/>
        </w:rPr>
      </w:pPr>
      <w:r w:rsidRPr="00720781">
        <w:rPr>
          <w:rFonts w:ascii="Century" w:eastAsia="ＭＳ Ｐゴシック" w:hAnsi="Century" w:cs="Segoe UI Historic"/>
          <w:kern w:val="0"/>
          <w:sz w:val="32"/>
          <w:szCs w:val="32"/>
        </w:rPr>
        <w:lastRenderedPageBreak/>
        <w:t>Backlash from China and supports from others</w:t>
      </w:r>
    </w:p>
    <w:p w14:paraId="2939EF6A" w14:textId="4FC34958" w:rsidR="002A2DC7" w:rsidRPr="00720781" w:rsidRDefault="002A2DC7" w:rsidP="00A32FE1">
      <w:pPr>
        <w:pStyle w:val="a3"/>
        <w:rPr>
          <w:rFonts w:ascii="Century" w:hAnsi="Century"/>
        </w:rPr>
      </w:pPr>
      <w:r w:rsidRPr="00720781">
        <w:rPr>
          <w:rFonts w:ascii="Century" w:eastAsiaTheme="minorHAnsi" w:hAnsi="Century" w:cs="Segoe UI Historic"/>
          <w:kern w:val="0"/>
          <w:sz w:val="20"/>
          <w:szCs w:val="20"/>
          <w:bdr w:val="single" w:sz="4" w:space="0" w:color="auto"/>
        </w:rPr>
        <w:t>１</w:t>
      </w:r>
      <w:r w:rsidRPr="00720781">
        <w:rPr>
          <w:rFonts w:ascii="Century" w:eastAsia="ＭＳ Ｐゴシック" w:hAnsi="Century" w:cs="Segoe UI Historic"/>
          <w:kern w:val="0"/>
          <w:szCs w:val="21"/>
        </w:rPr>
        <w:t xml:space="preserve">　</w:t>
      </w:r>
      <w:r w:rsidRPr="00720781">
        <w:rPr>
          <w:rFonts w:ascii="Century" w:eastAsia="ＭＳ Ｐゴシック" w:hAnsi="Century" w:cs="Segoe UI Historic"/>
          <w:kern w:val="0"/>
          <w:szCs w:val="21"/>
        </w:rPr>
        <w:t>On August 24</w:t>
      </w:r>
      <w:r w:rsidRPr="00720781">
        <w:rPr>
          <w:rFonts w:ascii="Century" w:eastAsia="ＭＳ Ｐゴシック" w:hAnsi="Century" w:cs="Segoe UI Historic"/>
          <w:kern w:val="0"/>
          <w:szCs w:val="21"/>
          <w:vertAlign w:val="superscript"/>
        </w:rPr>
        <w:t>th</w:t>
      </w:r>
      <w:r w:rsidRPr="00720781">
        <w:rPr>
          <w:rFonts w:ascii="Century" w:eastAsia="ＭＳ Ｐゴシック" w:hAnsi="Century" w:cs="Segoe UI Historic"/>
          <w:kern w:val="0"/>
          <w:szCs w:val="21"/>
        </w:rPr>
        <w:t xml:space="preserve">, when the release started, China banned all imports of Japanese seafood.  </w:t>
      </w:r>
      <w:r w:rsidRPr="00720781">
        <w:rPr>
          <w:rFonts w:ascii="Century" w:hAnsi="Century"/>
        </w:rPr>
        <w:t xml:space="preserve">Some </w:t>
      </w:r>
      <w:r w:rsidR="000A2876" w:rsidRPr="00720781">
        <w:rPr>
          <w:rFonts w:ascii="Century" w:hAnsi="Century"/>
        </w:rPr>
        <w:t xml:space="preserve">angry </w:t>
      </w:r>
      <w:r w:rsidRPr="00720781">
        <w:rPr>
          <w:rFonts w:ascii="Century" w:hAnsi="Century"/>
        </w:rPr>
        <w:t xml:space="preserve">Chinese people </w:t>
      </w:r>
      <w:r w:rsidR="000A2876" w:rsidRPr="00720781">
        <w:rPr>
          <w:rFonts w:ascii="Century" w:hAnsi="Century"/>
        </w:rPr>
        <w:t xml:space="preserve">made </w:t>
      </w:r>
      <w:r w:rsidR="00A32FE1" w:rsidRPr="00720781">
        <w:rPr>
          <w:rFonts w:ascii="Century" w:hAnsi="Century"/>
        </w:rPr>
        <w:t>c</w:t>
      </w:r>
      <w:r w:rsidR="000A2876" w:rsidRPr="00720781">
        <w:rPr>
          <w:rFonts w:ascii="Century" w:hAnsi="Century"/>
        </w:rPr>
        <w:t xml:space="preserve">rank calls to </w:t>
      </w:r>
      <w:r w:rsidRPr="00720781">
        <w:rPr>
          <w:rFonts w:ascii="Century" w:hAnsi="Century"/>
        </w:rPr>
        <w:t>Japanese</w:t>
      </w:r>
      <w:r w:rsidR="00A32FE1" w:rsidRPr="00720781">
        <w:rPr>
          <w:rFonts w:ascii="Century" w:hAnsi="Century"/>
        </w:rPr>
        <w:t xml:space="preserve"> restaurants, shops, hotels and facilities</w:t>
      </w:r>
      <w:r w:rsidR="000A2876" w:rsidRPr="00720781">
        <w:rPr>
          <w:rFonts w:ascii="Century" w:hAnsi="Century"/>
        </w:rPr>
        <w:t>.  They</w:t>
      </w:r>
      <w:r w:rsidRPr="00720781">
        <w:rPr>
          <w:rFonts w:ascii="Century" w:hAnsi="Century"/>
        </w:rPr>
        <w:t xml:space="preserve"> shouted</w:t>
      </w:r>
      <w:r w:rsidR="00A32FE1" w:rsidRPr="00720781">
        <w:rPr>
          <w:rFonts w:ascii="Century" w:hAnsi="Century"/>
        </w:rPr>
        <w:t xml:space="preserve"> in Chinese, </w:t>
      </w:r>
      <w:r w:rsidRPr="00720781">
        <w:rPr>
          <w:rFonts w:ascii="Century" w:hAnsi="Century"/>
        </w:rPr>
        <w:t xml:space="preserve">“Why do you release polluted water </w:t>
      </w:r>
      <w:r w:rsidR="000A2876" w:rsidRPr="00720781">
        <w:rPr>
          <w:rFonts w:ascii="Century" w:hAnsi="Century"/>
        </w:rPr>
        <w:t>in</w:t>
      </w:r>
      <w:r w:rsidRPr="00720781">
        <w:rPr>
          <w:rFonts w:ascii="Century" w:hAnsi="Century"/>
        </w:rPr>
        <w:t>to the ocean?”</w:t>
      </w:r>
      <w:r w:rsidR="00A32FE1" w:rsidRPr="00720781">
        <w:rPr>
          <w:rFonts w:ascii="Century" w:hAnsi="Century"/>
        </w:rPr>
        <w:t xml:space="preserve">  And s</w:t>
      </w:r>
      <w:r w:rsidRPr="00720781">
        <w:rPr>
          <w:rFonts w:ascii="Century" w:eastAsia="ＭＳ Ｐゴシック" w:hAnsi="Century" w:cs="Segoe UI Historic"/>
          <w:kern w:val="0"/>
          <w:szCs w:val="21"/>
        </w:rPr>
        <w:t xml:space="preserve">ome Chinese people threw stones </w:t>
      </w:r>
      <w:r w:rsidR="00A32FE1" w:rsidRPr="00720781">
        <w:rPr>
          <w:rFonts w:ascii="Century" w:eastAsia="ＭＳ Ｐゴシック" w:hAnsi="Century" w:cs="Segoe UI Historic"/>
          <w:kern w:val="0"/>
          <w:szCs w:val="21"/>
        </w:rPr>
        <w:t xml:space="preserve">or eggs </w:t>
      </w:r>
      <w:r w:rsidRPr="00720781">
        <w:rPr>
          <w:rFonts w:ascii="Century" w:eastAsia="ＭＳ Ｐゴシック" w:hAnsi="Century" w:cs="Segoe UI Historic"/>
          <w:kern w:val="0"/>
          <w:szCs w:val="21"/>
        </w:rPr>
        <w:t>into Japanese schools</w:t>
      </w:r>
      <w:r w:rsidR="00A32FE1" w:rsidRPr="00720781">
        <w:rPr>
          <w:rFonts w:ascii="Century" w:eastAsia="ＭＳ Ｐゴシック" w:hAnsi="Century" w:cs="Segoe UI Historic"/>
          <w:kern w:val="0"/>
          <w:szCs w:val="21"/>
        </w:rPr>
        <w:t xml:space="preserve"> in China</w:t>
      </w:r>
      <w:r w:rsidRPr="00720781">
        <w:rPr>
          <w:rFonts w:ascii="Century" w:eastAsia="ＭＳ Ｐゴシック" w:hAnsi="Century" w:cs="Segoe UI Historic"/>
          <w:kern w:val="0"/>
          <w:szCs w:val="21"/>
        </w:rPr>
        <w:t xml:space="preserve">. </w:t>
      </w:r>
    </w:p>
    <w:p w14:paraId="2B3753F7" w14:textId="2B08EFC7" w:rsidR="002A2DC7" w:rsidRPr="00720781" w:rsidRDefault="00A32FE1" w:rsidP="002A2DC7">
      <w:pPr>
        <w:pStyle w:val="a3"/>
        <w:rPr>
          <w:rFonts w:ascii="Century" w:hAnsi="Century"/>
        </w:rPr>
      </w:pPr>
      <w:r w:rsidRPr="00720781">
        <w:rPr>
          <w:rFonts w:ascii="Century" w:eastAsiaTheme="minorHAnsi" w:hAnsi="Century"/>
          <w:noProof/>
          <w:sz w:val="20"/>
          <w:szCs w:val="20"/>
          <w:bdr w:val="single" w:sz="4" w:space="0" w:color="auto"/>
        </w:rPr>
        <w:t>２</w:t>
      </w:r>
      <w:r w:rsidR="002A2DC7" w:rsidRPr="00720781">
        <w:rPr>
          <w:rFonts w:ascii="Century" w:hAnsi="Century"/>
          <w:noProof/>
        </w:rPr>
        <w:t xml:space="preserve">  </w:t>
      </w:r>
      <w:r w:rsidR="002A2DC7" w:rsidRPr="00720781">
        <w:rPr>
          <w:rFonts w:ascii="Century" w:hAnsi="Century"/>
        </w:rPr>
        <w:t xml:space="preserve">Prime Minister Kishida </w:t>
      </w:r>
      <w:r w:rsidRPr="00720781">
        <w:rPr>
          <w:rFonts w:ascii="Century" w:hAnsi="Century"/>
        </w:rPr>
        <w:t>told</w:t>
      </w:r>
      <w:r w:rsidR="002A2DC7" w:rsidRPr="00720781">
        <w:rPr>
          <w:rFonts w:ascii="Century" w:hAnsi="Century"/>
        </w:rPr>
        <w:t xml:space="preserve"> China,</w:t>
      </w:r>
      <w:bookmarkStart w:id="3" w:name="_Hlk145319765"/>
      <w:r w:rsidR="002A2DC7" w:rsidRPr="00720781">
        <w:rPr>
          <w:rFonts w:ascii="Century" w:hAnsi="Century"/>
        </w:rPr>
        <w:t xml:space="preserve"> “Please tell the citizens to stop </w:t>
      </w:r>
      <w:r w:rsidR="00722656" w:rsidRPr="00720781">
        <w:rPr>
          <w:rFonts w:ascii="Century" w:hAnsi="Century"/>
        </w:rPr>
        <w:t xml:space="preserve">the </w:t>
      </w:r>
      <w:r w:rsidR="002A2DC7" w:rsidRPr="00720781">
        <w:rPr>
          <w:rFonts w:ascii="Century" w:hAnsi="Century"/>
        </w:rPr>
        <w:t>acts of harassment.</w:t>
      </w:r>
      <w:r w:rsidR="000A2876" w:rsidRPr="00720781">
        <w:rPr>
          <w:rFonts w:ascii="Century" w:hAnsi="Century"/>
        </w:rPr>
        <w:t>”</w:t>
      </w:r>
    </w:p>
    <w:bookmarkEnd w:id="3"/>
    <w:p w14:paraId="4DF2DFE2" w14:textId="6DFB09EA" w:rsidR="002A2DC7" w:rsidRPr="00720781" w:rsidRDefault="00A32FE1" w:rsidP="002A2DC7">
      <w:pPr>
        <w:pStyle w:val="a3"/>
        <w:rPr>
          <w:rFonts w:ascii="Century" w:hAnsi="Century"/>
        </w:rPr>
      </w:pPr>
      <w:r w:rsidRPr="00720781">
        <w:rPr>
          <w:rFonts w:ascii="Century" w:eastAsiaTheme="minorHAnsi" w:hAnsi="Century" w:cs="Segoe UI Historic"/>
          <w:kern w:val="0"/>
          <w:sz w:val="20"/>
          <w:szCs w:val="20"/>
          <w:bdr w:val="single" w:sz="4" w:space="0" w:color="auto"/>
        </w:rPr>
        <w:t>３</w:t>
      </w:r>
      <w:r w:rsidR="002A2DC7" w:rsidRPr="00720781">
        <w:rPr>
          <w:rFonts w:ascii="Century" w:eastAsia="ＭＳ Ｐゴシック" w:hAnsi="Century" w:cs="Segoe UI Historic"/>
          <w:kern w:val="0"/>
          <w:szCs w:val="21"/>
        </w:rPr>
        <w:t xml:space="preserve">　</w:t>
      </w:r>
      <w:r w:rsidR="002A2DC7" w:rsidRPr="00720781">
        <w:rPr>
          <w:rFonts w:ascii="Century" w:eastAsia="ＭＳ Ｐゴシック" w:hAnsi="Century" w:cs="Segoe UI Historic"/>
          <w:kern w:val="0"/>
          <w:szCs w:val="21"/>
        </w:rPr>
        <w:t xml:space="preserve"> Some people </w:t>
      </w:r>
      <w:r w:rsidRPr="00720781">
        <w:rPr>
          <w:rFonts w:ascii="Century" w:eastAsia="ＭＳ Ｐゴシック" w:hAnsi="Century" w:cs="Segoe UI Historic"/>
          <w:kern w:val="0"/>
          <w:szCs w:val="21"/>
        </w:rPr>
        <w:t>in the world criticize</w:t>
      </w:r>
      <w:r w:rsidR="002A2DC7" w:rsidRPr="00720781">
        <w:rPr>
          <w:rFonts w:ascii="Century" w:eastAsia="ＭＳ Ｐゴシック" w:hAnsi="Century" w:cs="Segoe UI Historic"/>
          <w:kern w:val="0"/>
          <w:szCs w:val="21"/>
        </w:rPr>
        <w:t xml:space="preserve"> China</w:t>
      </w:r>
      <w:r w:rsidRPr="00720781">
        <w:rPr>
          <w:rFonts w:ascii="Century" w:eastAsia="ＭＳ Ｐゴシック" w:hAnsi="Century" w:cs="Segoe UI Historic"/>
          <w:kern w:val="0"/>
          <w:szCs w:val="21"/>
        </w:rPr>
        <w:t xml:space="preserve">, because </w:t>
      </w:r>
      <w:r w:rsidR="002A2DC7" w:rsidRPr="00720781">
        <w:rPr>
          <w:rFonts w:ascii="Century" w:eastAsia="ＭＳ Ｐゴシック" w:hAnsi="Century" w:cs="Segoe UI Historic"/>
          <w:kern w:val="0"/>
          <w:szCs w:val="21"/>
        </w:rPr>
        <w:t>China is releasing treated water into the ocean, too.</w:t>
      </w:r>
      <w:r w:rsidRPr="00720781">
        <w:rPr>
          <w:rFonts w:ascii="Century" w:eastAsia="ＭＳ Ｐゴシック" w:hAnsi="Century" w:cs="Segoe UI Historic"/>
          <w:kern w:val="0"/>
          <w:szCs w:val="21"/>
        </w:rPr>
        <w:t xml:space="preserve"> </w:t>
      </w:r>
      <w:r w:rsidR="002A2DC7" w:rsidRPr="00720781">
        <w:rPr>
          <w:rFonts w:ascii="Century" w:eastAsia="ＭＳ Ｐゴシック" w:hAnsi="Century" w:cs="Segoe UI Historic"/>
          <w:kern w:val="0"/>
          <w:szCs w:val="21"/>
        </w:rPr>
        <w:t xml:space="preserve"> </w:t>
      </w:r>
      <w:r w:rsidR="00722656" w:rsidRPr="00720781">
        <w:rPr>
          <w:rFonts w:ascii="Century" w:eastAsia="ＭＳ Ｐゴシック" w:hAnsi="Century" w:cs="Segoe UI Historic"/>
          <w:kern w:val="0"/>
          <w:szCs w:val="21"/>
        </w:rPr>
        <w:t>Some C</w:t>
      </w:r>
      <w:r w:rsidRPr="00720781">
        <w:rPr>
          <w:rFonts w:ascii="Century" w:eastAsia="ＭＳ Ｐゴシック" w:hAnsi="Century" w:cs="Segoe UI Historic"/>
          <w:kern w:val="0"/>
          <w:szCs w:val="21"/>
        </w:rPr>
        <w:t>hin</w:t>
      </w:r>
      <w:r w:rsidR="00722656" w:rsidRPr="00720781">
        <w:rPr>
          <w:rFonts w:ascii="Century" w:eastAsia="ＭＳ Ｐゴシック" w:hAnsi="Century" w:cs="Segoe UI Historic"/>
          <w:kern w:val="0"/>
          <w:szCs w:val="21"/>
        </w:rPr>
        <w:t>ese nuclear power plants</w:t>
      </w:r>
      <w:r w:rsidRPr="00720781">
        <w:rPr>
          <w:rFonts w:ascii="Century" w:eastAsia="ＭＳ Ｐゴシック" w:hAnsi="Century" w:cs="Segoe UI Historic"/>
          <w:kern w:val="0"/>
          <w:szCs w:val="21"/>
        </w:rPr>
        <w:t xml:space="preserve"> </w:t>
      </w:r>
      <w:r w:rsidR="00722656" w:rsidRPr="00720781">
        <w:rPr>
          <w:rFonts w:ascii="Century" w:eastAsia="ＭＳ Ｐゴシック" w:hAnsi="Century" w:cs="Segoe UI Historic"/>
          <w:kern w:val="0"/>
          <w:szCs w:val="21"/>
        </w:rPr>
        <w:t>are</w:t>
      </w:r>
      <w:r w:rsidRPr="00720781">
        <w:rPr>
          <w:rFonts w:ascii="Century" w:eastAsia="ＭＳ Ｐゴシック" w:hAnsi="Century" w:cs="Segoe UI Historic"/>
          <w:kern w:val="0"/>
          <w:szCs w:val="21"/>
        </w:rPr>
        <w:t xml:space="preserve"> releasing </w:t>
      </w:r>
      <w:r w:rsidR="002A2DC7" w:rsidRPr="00720781">
        <w:rPr>
          <w:rFonts w:ascii="Century" w:eastAsia="ＭＳ Ｐゴシック" w:hAnsi="Century" w:cs="Segoe UI Historic"/>
          <w:kern w:val="0"/>
          <w:szCs w:val="21"/>
        </w:rPr>
        <w:t xml:space="preserve">water </w:t>
      </w:r>
      <w:r w:rsidRPr="00720781">
        <w:rPr>
          <w:rFonts w:ascii="Century" w:eastAsia="ＭＳ Ｐゴシック" w:hAnsi="Century" w:cs="Segoe UI Historic"/>
          <w:kern w:val="0"/>
          <w:szCs w:val="21"/>
        </w:rPr>
        <w:t xml:space="preserve">that </w:t>
      </w:r>
      <w:r w:rsidR="002A2DC7" w:rsidRPr="00720781">
        <w:rPr>
          <w:rFonts w:ascii="Century" w:eastAsia="ＭＳ Ｐゴシック" w:hAnsi="Century" w:cs="Segoe UI Historic"/>
          <w:kern w:val="0"/>
          <w:szCs w:val="21"/>
        </w:rPr>
        <w:t xml:space="preserve">contains </w:t>
      </w:r>
      <w:r w:rsidRPr="00720781">
        <w:rPr>
          <w:rFonts w:ascii="Century" w:eastAsia="ＭＳ Ｐゴシック" w:hAnsi="Century" w:cs="Segoe UI Historic"/>
          <w:kern w:val="0"/>
          <w:szCs w:val="21"/>
        </w:rPr>
        <w:t xml:space="preserve">much more </w:t>
      </w:r>
      <w:r w:rsidR="002A2DC7" w:rsidRPr="00720781">
        <w:rPr>
          <w:rFonts w:ascii="Century" w:eastAsia="ＭＳ Ｐゴシック" w:hAnsi="Century" w:cs="Segoe UI Historic"/>
          <w:kern w:val="0"/>
          <w:szCs w:val="21"/>
        </w:rPr>
        <w:t>tritium</w:t>
      </w:r>
      <w:r w:rsidRPr="00720781">
        <w:rPr>
          <w:rFonts w:ascii="Century" w:eastAsia="ＭＳ Ｐゴシック" w:hAnsi="Century" w:cs="Segoe UI Historic"/>
          <w:kern w:val="0"/>
          <w:szCs w:val="21"/>
        </w:rPr>
        <w:t xml:space="preserve"> than Fukushima.</w:t>
      </w:r>
    </w:p>
    <w:p w14:paraId="6296D2C7" w14:textId="5266BB8B" w:rsidR="002A2DC7" w:rsidRPr="00720781" w:rsidRDefault="00A32FE1" w:rsidP="00722656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720781">
        <w:rPr>
          <w:rFonts w:ascii="Century" w:eastAsiaTheme="minorHAnsi" w:hAnsi="Century"/>
          <w:sz w:val="20"/>
          <w:szCs w:val="20"/>
          <w:bdr w:val="single" w:sz="4" w:space="0" w:color="auto"/>
        </w:rPr>
        <w:t>４</w:t>
      </w:r>
      <w:r w:rsidR="002A2DC7" w:rsidRPr="00720781">
        <w:rPr>
          <w:rFonts w:ascii="Century" w:hAnsi="Century"/>
        </w:rPr>
        <w:t xml:space="preserve">　</w:t>
      </w:r>
      <w:r w:rsidR="002A2DC7" w:rsidRPr="00720781">
        <w:rPr>
          <w:rFonts w:ascii="Century" w:hAnsi="Century"/>
        </w:rPr>
        <w:t>To show support for Fukushima, South Korean President Yoon Suk Yeol</w:t>
      </w:r>
      <w:r w:rsidR="00722656" w:rsidRPr="00720781">
        <w:rPr>
          <w:rFonts w:ascii="Century" w:hAnsi="Century"/>
        </w:rPr>
        <w:t>(</w:t>
      </w:r>
      <w:r w:rsidR="00722656" w:rsidRPr="00720781">
        <w:rPr>
          <w:rFonts w:ascii="Century" w:hAnsi="Century"/>
        </w:rPr>
        <w:t>尹錫悦</w:t>
      </w:r>
      <w:r w:rsidR="00722656" w:rsidRPr="00720781">
        <w:rPr>
          <w:rFonts w:ascii="Century" w:hAnsi="Century"/>
        </w:rPr>
        <w:t>)</w:t>
      </w:r>
      <w:r w:rsidR="002A2DC7" w:rsidRPr="00720781">
        <w:rPr>
          <w:rFonts w:ascii="Century" w:hAnsi="Century"/>
        </w:rPr>
        <w:t xml:space="preserve"> </w:t>
      </w:r>
      <w:bookmarkStart w:id="4" w:name="_Hlk144537872"/>
      <w:r w:rsidR="002A2DC7" w:rsidRPr="00720781">
        <w:rPr>
          <w:rFonts w:ascii="Century" w:hAnsi="Century"/>
        </w:rPr>
        <w:t>and Tokyo Governor Yuriko Koike had raw fish from Fukushima for lunch,</w:t>
      </w:r>
      <w:bookmarkStart w:id="5" w:name="_Hlk144819192"/>
      <w:bookmarkEnd w:id="4"/>
      <w:r w:rsidR="002A2DC7" w:rsidRPr="00720781">
        <w:rPr>
          <w:rFonts w:ascii="Century" w:hAnsi="Century"/>
        </w:rPr>
        <w:t xml:space="preserve"> and the US ambassador to Japan Rahm Emanuel</w:t>
      </w:r>
      <w:bookmarkEnd w:id="5"/>
      <w:r w:rsidR="002A2DC7" w:rsidRPr="00720781">
        <w:rPr>
          <w:rFonts w:ascii="Century" w:hAnsi="Century"/>
        </w:rPr>
        <w:t xml:space="preserve"> visited Soma city in Fukushima.</w:t>
      </w:r>
    </w:p>
    <w:p w14:paraId="3355F4E1" w14:textId="0C2AD4CD" w:rsidR="00722656" w:rsidRPr="00720781" w:rsidRDefault="00722656" w:rsidP="002A2DC7">
      <w:pPr>
        <w:pStyle w:val="a3"/>
        <w:rPr>
          <w:rFonts w:ascii="Century" w:eastAsia="UD デジタル 教科書体 NK-R" w:hAnsi="Century"/>
          <w:sz w:val="20"/>
          <w:szCs w:val="20"/>
        </w:rPr>
      </w:pPr>
      <w:r w:rsidRPr="00720781">
        <w:rPr>
          <w:rFonts w:ascii="Century" w:eastAsia="UD デジタル 教科書体 NK-R" w:hAnsi="Century"/>
          <w:sz w:val="20"/>
          <w:szCs w:val="20"/>
        </w:rPr>
        <w:t>backlash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反発　　　　</w:t>
      </w:r>
      <w:r w:rsidRPr="00720781">
        <w:rPr>
          <w:rFonts w:ascii="Century" w:eastAsia="UD デジタル 教科書体 NK-R" w:hAnsi="Century"/>
          <w:sz w:val="20"/>
          <w:szCs w:val="20"/>
        </w:rPr>
        <w:t>ban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禁止する　　　　</w:t>
      </w:r>
      <w:r w:rsidRPr="00720781">
        <w:rPr>
          <w:rFonts w:ascii="Century" w:eastAsia="UD デジタル 教科書体 NK-R" w:hAnsi="Century"/>
          <w:sz w:val="20"/>
          <w:szCs w:val="20"/>
        </w:rPr>
        <w:t>import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輸入　　　　</w:t>
      </w:r>
      <w:r w:rsidRPr="00720781">
        <w:rPr>
          <w:rFonts w:ascii="Century" w:eastAsia="UD デジタル 教科書体 NK-R" w:hAnsi="Century"/>
          <w:sz w:val="20"/>
          <w:szCs w:val="20"/>
        </w:rPr>
        <w:t>crank call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嫌がらせ電話　　　　</w:t>
      </w:r>
      <w:r w:rsidRPr="00720781">
        <w:rPr>
          <w:rFonts w:ascii="Century" w:eastAsia="UD デジタル 教科書体 NK-R" w:hAnsi="Century"/>
          <w:sz w:val="20"/>
          <w:szCs w:val="20"/>
        </w:rPr>
        <w:t>facility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施設　　　　</w:t>
      </w:r>
      <w:r w:rsidRPr="00720781">
        <w:rPr>
          <w:rFonts w:ascii="Century" w:eastAsia="UD デジタル 教科書体 NK-R" w:hAnsi="Century"/>
          <w:sz w:val="20"/>
          <w:szCs w:val="20"/>
        </w:rPr>
        <w:t>polluted water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汚染水　　　</w:t>
      </w:r>
      <w:r w:rsidRPr="00720781">
        <w:rPr>
          <w:rFonts w:ascii="Century" w:eastAsia="UD デジタル 教科書体 NK-R" w:hAnsi="Century"/>
          <w:sz w:val="20"/>
          <w:szCs w:val="20"/>
        </w:rPr>
        <w:t>citizen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市民　　　</w:t>
      </w:r>
      <w:r w:rsidRPr="00720781">
        <w:rPr>
          <w:rFonts w:ascii="Century" w:eastAsia="UD デジタル 教科書体 NK-R" w:hAnsi="Century"/>
          <w:sz w:val="20"/>
          <w:szCs w:val="20"/>
        </w:rPr>
        <w:t>act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行為　　　</w:t>
      </w:r>
      <w:r w:rsidRPr="00720781">
        <w:rPr>
          <w:rFonts w:ascii="Century" w:eastAsia="UD デジタル 教科書体 NK-R" w:hAnsi="Century"/>
          <w:sz w:val="20"/>
          <w:szCs w:val="20"/>
        </w:rPr>
        <w:t>criticize</w:t>
      </w:r>
      <w:r w:rsidRPr="00720781">
        <w:rPr>
          <w:rFonts w:ascii="Century" w:eastAsia="UD デジタル 教科書体 NK-R" w:hAnsi="Century"/>
          <w:sz w:val="20"/>
          <w:szCs w:val="20"/>
        </w:rPr>
        <w:t>批判する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    contain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含む　　　　</w:t>
      </w:r>
      <w:r w:rsidRPr="00720781">
        <w:rPr>
          <w:rFonts w:ascii="Century" w:eastAsia="UD デジタル 教科書体 NK-R" w:hAnsi="Century"/>
          <w:sz w:val="20"/>
          <w:szCs w:val="20"/>
        </w:rPr>
        <w:t>support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応援・支援　　　</w:t>
      </w:r>
      <w:r w:rsidRPr="00720781">
        <w:rPr>
          <w:rFonts w:ascii="Century" w:eastAsia="UD デジタル 教科書体 NK-R" w:hAnsi="Century"/>
          <w:sz w:val="20"/>
          <w:szCs w:val="20"/>
        </w:rPr>
        <w:t>governor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知事　　</w:t>
      </w:r>
      <w:r w:rsidRPr="00720781">
        <w:rPr>
          <w:rFonts w:ascii="Century" w:eastAsia="UD デジタル 教科書体 NK-R" w:hAnsi="Century"/>
          <w:sz w:val="20"/>
          <w:szCs w:val="20"/>
        </w:rPr>
        <w:t>raw fish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生の魚　　</w:t>
      </w:r>
      <w:r w:rsidRPr="00720781">
        <w:rPr>
          <w:rFonts w:ascii="Century" w:eastAsia="UD デジタル 教科書体 NK-R" w:hAnsi="Century"/>
          <w:sz w:val="20"/>
          <w:szCs w:val="20"/>
        </w:rPr>
        <w:t>ambassador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大使　　　　</w:t>
      </w:r>
      <w:r w:rsidRPr="00720781">
        <w:rPr>
          <w:rFonts w:ascii="Segoe UI Symbol" w:eastAsia="UD デジタル 教科書体 NK-R" w:hAnsi="Segoe UI Symbol" w:cs="Segoe UI Symbol"/>
          <w:sz w:val="20"/>
          <w:szCs w:val="20"/>
        </w:rPr>
        <w:t>★</w:t>
      </w:r>
      <w:r w:rsidRPr="00720781">
        <w:rPr>
          <w:rFonts w:ascii="Century" w:eastAsia="UD デジタル 教科書体 NK-R" w:hAnsi="Century"/>
          <w:sz w:val="20"/>
          <w:szCs w:val="20"/>
        </w:rPr>
        <w:t>学んだ語</w:t>
      </w:r>
      <w:r w:rsidRPr="00720781">
        <w:rPr>
          <w:rFonts w:ascii="Century" w:eastAsia="UD デジタル 教科書体 NK-R" w:hAnsi="Century"/>
          <w:sz w:val="20"/>
          <w:szCs w:val="20"/>
        </w:rPr>
        <w:t>(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　　　　　　　　　　　　　　　　　　　　　　　　　　　　　　　　　　　　　　　　　　　　　　　　　　　　</w:t>
      </w:r>
      <w:r w:rsidRPr="00720781">
        <w:rPr>
          <w:rFonts w:ascii="Century" w:eastAsia="UD デジタル 教科書体 NK-R" w:hAnsi="Century"/>
          <w:sz w:val="20"/>
          <w:szCs w:val="20"/>
        </w:rPr>
        <w:t>)</w:t>
      </w:r>
    </w:p>
    <w:p w14:paraId="0B0BE62A" w14:textId="77777777" w:rsidR="002A2DC7" w:rsidRPr="00720781" w:rsidRDefault="002A2DC7" w:rsidP="002A2DC7">
      <w:pPr>
        <w:pStyle w:val="a3"/>
        <w:rPr>
          <w:rFonts w:ascii="Century" w:hAnsi="Century"/>
        </w:rPr>
      </w:pPr>
    </w:p>
    <w:p w14:paraId="5341CA73" w14:textId="76584956" w:rsidR="002A2DC7" w:rsidRPr="00720781" w:rsidRDefault="0025155F" w:rsidP="002A2DC7">
      <w:pPr>
        <w:pStyle w:val="a3"/>
        <w:rPr>
          <w:rFonts w:ascii="Century" w:eastAsia="UD デジタル 教科書体 NK-R" w:hAnsi="Century"/>
          <w:sz w:val="20"/>
          <w:szCs w:val="20"/>
        </w:rPr>
      </w:pPr>
      <w:r w:rsidRPr="00720781">
        <w:rPr>
          <w:rFonts w:ascii="Century" w:eastAsia="UD デジタル 教科書体 NK-R" w:hAnsi="Century"/>
          <w:sz w:val="20"/>
          <w:szCs w:val="20"/>
        </w:rPr>
        <w:t>Q1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　　</w:t>
      </w:r>
      <w:r w:rsidRPr="00720781">
        <w:rPr>
          <w:rFonts w:ascii="Century" w:eastAsia="UD デジタル 教科書体 NK-R" w:hAnsi="Century"/>
          <w:sz w:val="20"/>
          <w:szCs w:val="20"/>
        </w:rPr>
        <w:t>What did China ban on Au</w:t>
      </w:r>
      <w:r w:rsidR="00904C1C">
        <w:rPr>
          <w:rFonts w:ascii="Century" w:eastAsia="UD デジタル 教科書体 NK-R" w:hAnsi="Century" w:hint="eastAsia"/>
          <w:sz w:val="20"/>
          <w:szCs w:val="20"/>
        </w:rPr>
        <w:t>g</w:t>
      </w:r>
      <w:r w:rsidRPr="00720781">
        <w:rPr>
          <w:rFonts w:ascii="Century" w:eastAsia="UD デジタル 教科書体 NK-R" w:hAnsi="Century"/>
          <w:sz w:val="20"/>
          <w:szCs w:val="20"/>
        </w:rPr>
        <w:t>us</w:t>
      </w:r>
      <w:r w:rsidR="00E31334">
        <w:rPr>
          <w:rFonts w:ascii="Century" w:eastAsia="UD デジタル 教科書体 NK-R" w:hAnsi="Century"/>
          <w:sz w:val="20"/>
          <w:szCs w:val="20"/>
        </w:rPr>
        <w:t>t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 24</w:t>
      </w:r>
      <w:r w:rsidRPr="00720781">
        <w:rPr>
          <w:rFonts w:ascii="Century" w:eastAsia="UD デジタル 教科書体 NK-R" w:hAnsi="Century"/>
          <w:sz w:val="20"/>
          <w:szCs w:val="20"/>
          <w:vertAlign w:val="superscript"/>
        </w:rPr>
        <w:t>th</w:t>
      </w:r>
      <w:r w:rsidRPr="00720781">
        <w:rPr>
          <w:rFonts w:ascii="Century" w:eastAsia="UD デジタル 教科書体 NK-R" w:hAnsi="Century"/>
          <w:sz w:val="20"/>
          <w:szCs w:val="20"/>
        </w:rPr>
        <w:t>?</w:t>
      </w:r>
    </w:p>
    <w:p w14:paraId="119D2A40" w14:textId="77777777" w:rsidR="0025155F" w:rsidRPr="007C4D6B" w:rsidRDefault="0025155F" w:rsidP="002A2DC7">
      <w:pPr>
        <w:pStyle w:val="a3"/>
        <w:rPr>
          <w:rFonts w:ascii="Century" w:eastAsia="UD デジタル 教科書体 NK-R" w:hAnsi="Century"/>
          <w:sz w:val="20"/>
          <w:szCs w:val="20"/>
        </w:rPr>
      </w:pPr>
    </w:p>
    <w:p w14:paraId="74690472" w14:textId="59B28E30" w:rsidR="0025155F" w:rsidRPr="00720781" w:rsidRDefault="0025155F" w:rsidP="002A2DC7">
      <w:pPr>
        <w:pStyle w:val="a3"/>
        <w:rPr>
          <w:rFonts w:ascii="Century" w:eastAsia="UD デジタル 教科書体 NK-R" w:hAnsi="Century"/>
          <w:sz w:val="20"/>
          <w:szCs w:val="20"/>
        </w:rPr>
      </w:pPr>
      <w:r w:rsidRPr="00720781">
        <w:rPr>
          <w:rFonts w:ascii="Century" w:eastAsia="UD デジタル 教科書体 NK-R" w:hAnsi="Century"/>
          <w:sz w:val="20"/>
          <w:szCs w:val="20"/>
        </w:rPr>
        <w:t>Q</w:t>
      </w:r>
      <w:r w:rsidR="007C4D6B">
        <w:rPr>
          <w:rFonts w:ascii="Century" w:eastAsia="UD デジタル 教科書体 NK-R" w:hAnsi="Century"/>
          <w:sz w:val="20"/>
          <w:szCs w:val="20"/>
        </w:rPr>
        <w:t>2</w:t>
      </w:r>
      <w:r w:rsidRPr="00720781">
        <w:rPr>
          <w:rFonts w:ascii="Century" w:eastAsia="UD デジタル 教科書体 NK-R" w:hAnsi="Century"/>
          <w:sz w:val="20"/>
          <w:szCs w:val="20"/>
        </w:rPr>
        <w:t xml:space="preserve">  What kind of crank calls did some Chinese people make?</w:t>
      </w:r>
    </w:p>
    <w:p w14:paraId="50FB0CD0" w14:textId="77777777" w:rsidR="007B33D0" w:rsidRPr="007C4D6B" w:rsidRDefault="007B33D0" w:rsidP="003B3F0E">
      <w:pPr>
        <w:rPr>
          <w:rFonts w:ascii="Century" w:hAnsi="Century"/>
        </w:rPr>
      </w:pPr>
    </w:p>
    <w:p w14:paraId="476487C3" w14:textId="3A18EC60" w:rsidR="00722656" w:rsidRPr="00720781" w:rsidRDefault="0025155F" w:rsidP="003B3F0E">
      <w:pPr>
        <w:rPr>
          <w:rFonts w:ascii="Century" w:hAnsi="Century"/>
        </w:rPr>
      </w:pPr>
      <w:r w:rsidRPr="00720781">
        <w:rPr>
          <w:rFonts w:ascii="Century" w:hAnsi="Century"/>
        </w:rPr>
        <w:t>Q</w:t>
      </w:r>
      <w:r w:rsidR="007C4D6B">
        <w:rPr>
          <w:rFonts w:ascii="Century" w:hAnsi="Century"/>
        </w:rPr>
        <w:t>3</w:t>
      </w:r>
      <w:r w:rsidRPr="00720781">
        <w:rPr>
          <w:rFonts w:ascii="Century" w:hAnsi="Century"/>
        </w:rPr>
        <w:t xml:space="preserve">  What did some Chinese people do to Japanese schools in China?</w:t>
      </w:r>
    </w:p>
    <w:p w14:paraId="461B0A2E" w14:textId="42D07C41" w:rsidR="0025155F" w:rsidRPr="00720781" w:rsidRDefault="0025155F" w:rsidP="003B3F0E">
      <w:pPr>
        <w:rPr>
          <w:rFonts w:ascii="Century" w:hAnsi="Century"/>
        </w:rPr>
      </w:pPr>
    </w:p>
    <w:p w14:paraId="321449A6" w14:textId="2101AD42" w:rsidR="0025155F" w:rsidRPr="00720781" w:rsidRDefault="0025155F" w:rsidP="003B3F0E">
      <w:pPr>
        <w:rPr>
          <w:rFonts w:ascii="Century" w:hAnsi="Century"/>
        </w:rPr>
      </w:pPr>
      <w:r w:rsidRPr="00720781">
        <w:rPr>
          <w:rFonts w:ascii="Century" w:hAnsi="Century"/>
        </w:rPr>
        <w:t>Q</w:t>
      </w:r>
      <w:r w:rsidR="007C4D6B">
        <w:rPr>
          <w:rFonts w:ascii="Century" w:hAnsi="Century"/>
        </w:rPr>
        <w:t>4</w:t>
      </w:r>
      <w:r w:rsidRPr="00720781">
        <w:rPr>
          <w:rFonts w:ascii="Century" w:hAnsi="Century"/>
        </w:rPr>
        <w:t xml:space="preserve">  </w:t>
      </w:r>
      <w:r w:rsidRPr="00720781">
        <w:rPr>
          <w:rFonts w:ascii="Century" w:hAnsi="Century"/>
        </w:rPr>
        <w:t>岸田首相は中国に何を要請しましたか。</w:t>
      </w:r>
    </w:p>
    <w:p w14:paraId="73DEC6E4" w14:textId="77777777" w:rsidR="0025155F" w:rsidRPr="007C4D6B" w:rsidRDefault="0025155F" w:rsidP="003B3F0E">
      <w:pPr>
        <w:rPr>
          <w:rFonts w:ascii="Century" w:hAnsi="Century"/>
        </w:rPr>
      </w:pPr>
    </w:p>
    <w:p w14:paraId="27E39711" w14:textId="76FCA36E" w:rsidR="0025155F" w:rsidRPr="00720781" w:rsidRDefault="0025155F" w:rsidP="003B3F0E">
      <w:pPr>
        <w:rPr>
          <w:rFonts w:ascii="Century" w:hAnsi="Century"/>
        </w:rPr>
      </w:pPr>
      <w:r w:rsidRPr="00720781">
        <w:rPr>
          <w:rFonts w:ascii="Century" w:hAnsi="Century"/>
        </w:rPr>
        <w:t>Q</w:t>
      </w:r>
      <w:r w:rsidR="007C4D6B">
        <w:rPr>
          <w:rFonts w:ascii="Century" w:hAnsi="Century"/>
        </w:rPr>
        <w:t>5</w:t>
      </w:r>
      <w:r w:rsidRPr="00720781">
        <w:rPr>
          <w:rFonts w:ascii="Century" w:hAnsi="Century"/>
        </w:rPr>
        <w:t xml:space="preserve">　世界の人々が、中国を批判しているのはなぜですか。３段落の内容を参考に、答えましょう。</w:t>
      </w:r>
    </w:p>
    <w:p w14:paraId="393B30C9" w14:textId="77777777" w:rsidR="00722656" w:rsidRPr="00720781" w:rsidRDefault="00722656" w:rsidP="003B3F0E">
      <w:pPr>
        <w:rPr>
          <w:rFonts w:ascii="Century" w:hAnsi="Century"/>
        </w:rPr>
      </w:pPr>
    </w:p>
    <w:p w14:paraId="4B7A1D7E" w14:textId="59824AE3" w:rsidR="00722656" w:rsidRPr="00720781" w:rsidRDefault="0025155F" w:rsidP="003B3F0E">
      <w:pPr>
        <w:rPr>
          <w:rFonts w:ascii="Century" w:hAnsi="Century"/>
        </w:rPr>
      </w:pPr>
      <w:r w:rsidRPr="00720781">
        <w:rPr>
          <w:rFonts w:ascii="Century" w:hAnsi="Century"/>
        </w:rPr>
        <w:t>Q</w:t>
      </w:r>
      <w:r w:rsidR="007C4D6B">
        <w:rPr>
          <w:rFonts w:ascii="Century" w:hAnsi="Century"/>
        </w:rPr>
        <w:t>6</w:t>
      </w:r>
      <w:r w:rsidRPr="00720781">
        <w:rPr>
          <w:rFonts w:ascii="Century" w:hAnsi="Century"/>
        </w:rPr>
        <w:t xml:space="preserve">  Who had raw fish from Fukushima for lunch?  Why did they do so?</w:t>
      </w:r>
    </w:p>
    <w:p w14:paraId="37F9553E" w14:textId="77777777" w:rsidR="00722656" w:rsidRPr="00720781" w:rsidRDefault="00722656" w:rsidP="003B3F0E">
      <w:pPr>
        <w:rPr>
          <w:rFonts w:ascii="Century" w:hAnsi="Century"/>
        </w:rPr>
      </w:pPr>
    </w:p>
    <w:p w14:paraId="2D758D49" w14:textId="7DC08DFD" w:rsidR="00722656" w:rsidRPr="00720781" w:rsidRDefault="00720781" w:rsidP="003B3F0E">
      <w:pPr>
        <w:rPr>
          <w:rFonts w:ascii="Century" w:hAnsi="Century"/>
        </w:rPr>
      </w:pPr>
      <w:r w:rsidRPr="00720781">
        <w:rPr>
          <w:rFonts w:ascii="Century" w:hAnsi="Century"/>
        </w:rPr>
        <w:t>Q</w:t>
      </w:r>
      <w:r w:rsidR="007C4D6B">
        <w:rPr>
          <w:rFonts w:ascii="Century" w:hAnsi="Century"/>
        </w:rPr>
        <w:t>7</w:t>
      </w:r>
      <w:r w:rsidRPr="00720781">
        <w:rPr>
          <w:rFonts w:ascii="Century" w:hAnsi="Century"/>
        </w:rPr>
        <w:t xml:space="preserve">  Wh</w:t>
      </w:r>
      <w:r w:rsidR="007C4D6B">
        <w:rPr>
          <w:rFonts w:ascii="Century" w:hAnsi="Century"/>
        </w:rPr>
        <w:t>at</w:t>
      </w:r>
      <w:r w:rsidRPr="00720781">
        <w:rPr>
          <w:rFonts w:ascii="Century" w:hAnsi="Century"/>
        </w:rPr>
        <w:t xml:space="preserve"> did the US ambassador to Japan Rahm Emanuel do to encourage Fukushima?</w:t>
      </w:r>
    </w:p>
    <w:p w14:paraId="5F54AAF7" w14:textId="77777777" w:rsidR="00720781" w:rsidRPr="007C4D6B" w:rsidRDefault="00720781" w:rsidP="003B3F0E">
      <w:pPr>
        <w:rPr>
          <w:rFonts w:ascii="Century" w:hAnsi="Century"/>
        </w:rPr>
      </w:pPr>
    </w:p>
    <w:p w14:paraId="63B20272" w14:textId="34BE3AA6" w:rsidR="00720781" w:rsidRPr="00720781" w:rsidRDefault="00720781" w:rsidP="003B3F0E">
      <w:pPr>
        <w:rPr>
          <w:rFonts w:ascii="Century" w:hAnsi="Century"/>
        </w:rPr>
      </w:pPr>
      <w:r w:rsidRPr="00720781">
        <w:rPr>
          <w:rFonts w:ascii="Century" w:hAnsi="Century"/>
        </w:rPr>
        <w:t>Q</w:t>
      </w:r>
      <w:r w:rsidR="007C4D6B">
        <w:rPr>
          <w:rFonts w:ascii="Century" w:hAnsi="Century"/>
        </w:rPr>
        <w:t>8</w:t>
      </w:r>
      <w:r w:rsidRPr="00720781">
        <w:rPr>
          <w:rFonts w:ascii="Century" w:hAnsi="Century"/>
        </w:rPr>
        <w:t xml:space="preserve">  What do you think about the news?</w:t>
      </w:r>
    </w:p>
    <w:p w14:paraId="1B6DDD95" w14:textId="77777777" w:rsidR="00720781" w:rsidRPr="00720781" w:rsidRDefault="00720781" w:rsidP="003B3F0E">
      <w:pPr>
        <w:rPr>
          <w:rFonts w:ascii="Century" w:hAnsi="Century"/>
        </w:rPr>
      </w:pPr>
    </w:p>
    <w:p w14:paraId="357AD7A4" w14:textId="77777777" w:rsidR="00720781" w:rsidRPr="00720781" w:rsidRDefault="00720781" w:rsidP="003B3F0E">
      <w:pPr>
        <w:rPr>
          <w:rFonts w:ascii="Century" w:hAnsi="Century"/>
        </w:rPr>
      </w:pPr>
    </w:p>
    <w:p w14:paraId="22498B8E" w14:textId="77777777" w:rsidR="00720781" w:rsidRPr="00720781" w:rsidRDefault="00720781" w:rsidP="003B3F0E">
      <w:pPr>
        <w:rPr>
          <w:rFonts w:ascii="Century" w:eastAsia="游明朝" w:hAnsi="Century" w:cs="Segoe UI Symbol"/>
        </w:rPr>
      </w:pPr>
    </w:p>
    <w:p w14:paraId="72171AAA" w14:textId="77777777" w:rsidR="00720781" w:rsidRPr="00720781" w:rsidRDefault="00720781" w:rsidP="003B3F0E">
      <w:pPr>
        <w:rPr>
          <w:rFonts w:ascii="Century" w:eastAsia="游明朝" w:hAnsi="Century" w:cs="Segoe UI Symbol"/>
        </w:rPr>
      </w:pPr>
    </w:p>
    <w:p w14:paraId="265F4645" w14:textId="7A7B952F" w:rsidR="00722656" w:rsidRPr="00720781" w:rsidRDefault="00722656" w:rsidP="003B3F0E">
      <w:pPr>
        <w:rPr>
          <w:rFonts w:ascii="Century" w:eastAsia="游明朝" w:hAnsi="Century"/>
        </w:rPr>
      </w:pPr>
      <w:r w:rsidRPr="00720781">
        <w:rPr>
          <w:rFonts w:ascii="Segoe UI Symbol" w:eastAsia="游明朝" w:hAnsi="Segoe UI Symbol" w:cs="Segoe UI Symbol"/>
        </w:rPr>
        <w:t>★</w:t>
      </w:r>
      <w:r w:rsidRPr="00720781">
        <w:rPr>
          <w:rFonts w:ascii="Century" w:eastAsia="游明朝" w:hAnsi="Century"/>
        </w:rPr>
        <w:t>次の文を３回以上読んで、暗唱しましょう。</w:t>
      </w:r>
    </w:p>
    <w:p w14:paraId="13C24CC5" w14:textId="2F43AE32" w:rsidR="00722656" w:rsidRPr="00720781" w:rsidRDefault="00722656" w:rsidP="003B3F0E">
      <w:pPr>
        <w:rPr>
          <w:rFonts w:ascii="Century" w:eastAsia="游明朝" w:hAnsi="Century"/>
        </w:rPr>
      </w:pPr>
      <w:r w:rsidRPr="00720781">
        <w:rPr>
          <w:rFonts w:ascii="Century" w:eastAsia="游明朝" w:hAnsi="Century"/>
        </w:rPr>
        <w:t>１．</w:t>
      </w:r>
      <w:r w:rsidRPr="00720781">
        <w:rPr>
          <w:rFonts w:ascii="Century" w:eastAsia="游明朝" w:hAnsi="Century"/>
        </w:rPr>
        <w:t>Fukushima Daiichi nuclear power plant started to release treated water.</w:t>
      </w:r>
    </w:p>
    <w:p w14:paraId="28C93704" w14:textId="18E4D729" w:rsidR="00722656" w:rsidRPr="00720781" w:rsidRDefault="00525CC2" w:rsidP="00722656">
      <w:pPr>
        <w:pStyle w:val="a3"/>
        <w:pBdr>
          <w:bottom w:val="single" w:sz="4" w:space="1" w:color="auto"/>
        </w:pBdr>
        <w:rPr>
          <w:rFonts w:ascii="Century" w:eastAsia="游明朝" w:hAnsi="Century"/>
        </w:rPr>
      </w:pPr>
      <w:r w:rsidRPr="00720781">
        <w:rPr>
          <w:rFonts w:ascii="Century" w:eastAsia="游明朝" w:hAnsi="Century"/>
        </w:rPr>
        <w:t>２</w:t>
      </w:r>
      <w:r w:rsidR="00722656" w:rsidRPr="00720781">
        <w:rPr>
          <w:rFonts w:ascii="Century" w:eastAsia="游明朝" w:hAnsi="Century"/>
        </w:rPr>
        <w:t>．</w:t>
      </w:r>
      <w:r w:rsidR="00722656" w:rsidRPr="00720781">
        <w:rPr>
          <w:rFonts w:ascii="Century" w:eastAsia="游明朝" w:hAnsi="Century"/>
        </w:rPr>
        <w:t>“Please tell the citizens to stop the acts of harassment.”</w:t>
      </w:r>
    </w:p>
    <w:p w14:paraId="7288572A" w14:textId="29BC86AB" w:rsidR="00525CC2" w:rsidRPr="00720781" w:rsidRDefault="00525CC2" w:rsidP="00722656">
      <w:pPr>
        <w:pStyle w:val="a3"/>
        <w:pBdr>
          <w:bottom w:val="single" w:sz="4" w:space="1" w:color="auto"/>
        </w:pBdr>
        <w:rPr>
          <w:rFonts w:ascii="Century" w:eastAsia="游明朝" w:hAnsi="Century"/>
        </w:rPr>
      </w:pPr>
      <w:r w:rsidRPr="00720781">
        <w:rPr>
          <w:rFonts w:ascii="Century" w:eastAsia="游明朝" w:hAnsi="Century"/>
        </w:rPr>
        <w:t>３．</w:t>
      </w:r>
      <w:r w:rsidRPr="00720781">
        <w:rPr>
          <w:rFonts w:ascii="Century" w:eastAsia="游明朝" w:hAnsi="Century"/>
        </w:rPr>
        <w:t>T</w:t>
      </w:r>
      <w:r w:rsidRPr="00720781">
        <w:rPr>
          <w:rFonts w:ascii="Century" w:hAnsi="Century"/>
        </w:rPr>
        <w:t xml:space="preserve">he US ambassador to Japan visited Soma city to show support for Fukushima. </w:t>
      </w:r>
    </w:p>
    <w:p w14:paraId="61AE77F2" w14:textId="5A26E180" w:rsidR="00722656" w:rsidRPr="00720781" w:rsidRDefault="00722656" w:rsidP="003B3F0E">
      <w:pPr>
        <w:rPr>
          <w:rFonts w:ascii="Century" w:eastAsia="游明朝" w:hAnsi="Century"/>
        </w:rPr>
      </w:pPr>
      <w:r w:rsidRPr="00720781">
        <w:rPr>
          <w:rFonts w:ascii="Century" w:eastAsia="游明朝" w:hAnsi="Century"/>
        </w:rPr>
        <w:t>１．福島第一原発は、処理水の放出を始めました。</w:t>
      </w:r>
    </w:p>
    <w:p w14:paraId="754D5D2C" w14:textId="196BAB2C" w:rsidR="00722656" w:rsidRPr="00720781" w:rsidRDefault="00525CC2" w:rsidP="003B3F0E">
      <w:pPr>
        <w:rPr>
          <w:rFonts w:ascii="Century" w:eastAsia="游明朝" w:hAnsi="Century"/>
        </w:rPr>
      </w:pPr>
      <w:r w:rsidRPr="00720781">
        <w:rPr>
          <w:rFonts w:ascii="Century" w:eastAsia="游明朝" w:hAnsi="Century"/>
        </w:rPr>
        <w:t>２</w:t>
      </w:r>
      <w:r w:rsidR="00722656" w:rsidRPr="00720781">
        <w:rPr>
          <w:rFonts w:ascii="Century" w:eastAsia="游明朝" w:hAnsi="Century"/>
        </w:rPr>
        <w:t>．「市民に、嫌がらせ行為をやめるように言って下さい。」</w:t>
      </w:r>
    </w:p>
    <w:p w14:paraId="5FA38375" w14:textId="42D1730A" w:rsidR="00722656" w:rsidRPr="00720781" w:rsidRDefault="00525CC2" w:rsidP="003B3F0E">
      <w:pPr>
        <w:rPr>
          <w:rFonts w:ascii="Century" w:eastAsia="游明朝" w:hAnsi="Century"/>
        </w:rPr>
      </w:pPr>
      <w:r w:rsidRPr="00720781">
        <w:rPr>
          <w:rFonts w:ascii="Century" w:eastAsia="游明朝" w:hAnsi="Century"/>
        </w:rPr>
        <w:t>３．駐日アメリカ大使は、福島への支援の気持ちを表すため、相馬市を訪れました。</w:t>
      </w:r>
    </w:p>
    <w:p w14:paraId="55040677" w14:textId="77777777" w:rsidR="00525CC2" w:rsidRPr="00720781" w:rsidRDefault="00525CC2" w:rsidP="003B3F0E">
      <w:pPr>
        <w:rPr>
          <w:rFonts w:ascii="Century" w:eastAsia="游明朝" w:hAnsi="Century"/>
        </w:rPr>
      </w:pPr>
    </w:p>
    <w:p w14:paraId="42BFCC81" w14:textId="7E266A71" w:rsidR="00BB1FBE" w:rsidRDefault="00BB1FBE" w:rsidP="00BB1FBE">
      <w:pPr>
        <w:rPr>
          <w:rFonts w:ascii="Century" w:hAnsi="Century"/>
        </w:rPr>
      </w:pPr>
      <w:r>
        <w:rPr>
          <w:rFonts w:ascii="Century" w:eastAsia="UD デジタル 教科書体 NK-R" w:hAnsi="Century" w:hint="eastAsia"/>
          <w:szCs w:val="21"/>
        </w:rPr>
        <w:lastRenderedPageBreak/>
        <w:t>Q</w:t>
      </w:r>
      <w:r>
        <w:rPr>
          <w:rFonts w:ascii="Century" w:eastAsia="UD デジタル 教科書体 NK-R" w:hAnsi="Century"/>
          <w:szCs w:val="21"/>
        </w:rPr>
        <w:t xml:space="preserve">16  </w:t>
      </w:r>
      <w:r>
        <w:rPr>
          <w:rFonts w:ascii="Century" w:hAnsi="Century" w:hint="eastAsia"/>
        </w:rPr>
        <w:t>あなたは、</w:t>
      </w:r>
      <w:r w:rsidR="001421B9">
        <w:rPr>
          <w:rFonts w:ascii="Century" w:hAnsi="Century" w:hint="eastAsia"/>
        </w:rPr>
        <w:t>台湾に住む友人</w:t>
      </w:r>
      <w:r w:rsidR="001421B9">
        <w:rPr>
          <w:rFonts w:ascii="Century" w:hAnsi="Century" w:hint="eastAsia"/>
        </w:rPr>
        <w:t>Alex</w:t>
      </w:r>
      <w:r>
        <w:rPr>
          <w:rFonts w:ascii="Century" w:hAnsi="Century" w:hint="eastAsia"/>
        </w:rPr>
        <w:t>から、</w:t>
      </w:r>
      <w:r>
        <w:rPr>
          <w:rFonts w:ascii="Century" w:hAnsi="Century" w:hint="eastAsia"/>
        </w:rPr>
        <w:t>E</w:t>
      </w:r>
      <w:r>
        <w:rPr>
          <w:rFonts w:ascii="Century" w:hAnsi="Century" w:hint="eastAsia"/>
        </w:rPr>
        <w:t>メールで質問を受け取りました。この質問に分かりやすく答える返信メールを、空欄に英文で書きなさい。（字数指定はありません）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B1FBE" w:rsidRPr="002B5F9E" w14:paraId="4EABC676" w14:textId="77777777" w:rsidTr="0021515E">
        <w:tc>
          <w:tcPr>
            <w:tcW w:w="10194" w:type="dxa"/>
          </w:tcPr>
          <w:p w14:paraId="53154010" w14:textId="1EE3079B" w:rsidR="001421B9" w:rsidRDefault="00BB1FBE" w:rsidP="001421B9">
            <w:pPr>
              <w:rPr>
                <w:rFonts w:ascii="Century" w:hAnsi="Century"/>
              </w:rPr>
            </w:pPr>
            <w:bookmarkStart w:id="6" w:name="_Hlk139960445"/>
            <w:r w:rsidRPr="002B5F9E">
              <w:rPr>
                <w:rFonts w:ascii="Century" w:hAnsi="Century"/>
              </w:rPr>
              <w:t>Hi!  How have you been?</w:t>
            </w:r>
            <w:bookmarkStart w:id="7" w:name="_Hlk143721299"/>
            <w:r>
              <w:rPr>
                <w:rFonts w:ascii="Century" w:hAnsi="Century"/>
              </w:rPr>
              <w:t xml:space="preserve"> </w:t>
            </w:r>
            <w:bookmarkEnd w:id="7"/>
          </w:p>
          <w:p w14:paraId="2EC248A0" w14:textId="77777777" w:rsidR="001421B9" w:rsidRDefault="001421B9" w:rsidP="0021515E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I want to ask you something.  </w:t>
            </w:r>
          </w:p>
          <w:p w14:paraId="5EF05BBA" w14:textId="2A483266" w:rsidR="00BB1FBE" w:rsidRDefault="001421B9" w:rsidP="0021515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M</w:t>
            </w:r>
            <w:r>
              <w:rPr>
                <w:rFonts w:ascii="Century" w:hAnsi="Century"/>
              </w:rPr>
              <w:t>y classmate says her family traveled to Fukushima and enjoyed strawberry picking this spring!</w:t>
            </w:r>
          </w:p>
          <w:p w14:paraId="615AC4B5" w14:textId="64D21070" w:rsidR="001421B9" w:rsidRPr="001421B9" w:rsidRDefault="001421B9" w:rsidP="0021515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S</w:t>
            </w:r>
            <w:r>
              <w:rPr>
                <w:rFonts w:ascii="Century" w:hAnsi="Century"/>
              </w:rPr>
              <w:t>he loves Fukushima.  Have you ever been to Fukushima?</w:t>
            </w:r>
          </w:p>
          <w:p w14:paraId="5764A5AB" w14:textId="77777777" w:rsidR="001421B9" w:rsidRDefault="001421B9" w:rsidP="0021515E">
            <w:pPr>
              <w:rPr>
                <w:rFonts w:ascii="Century" w:hAnsi="Century"/>
              </w:rPr>
            </w:pPr>
          </w:p>
          <w:p w14:paraId="0B7E41E6" w14:textId="2AA7E83A" w:rsidR="001421B9" w:rsidRDefault="001421B9" w:rsidP="001421B9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Y</w:t>
            </w:r>
            <w:r>
              <w:rPr>
                <w:rFonts w:ascii="Century" w:hAnsi="Century"/>
              </w:rPr>
              <w:t xml:space="preserve">ou know, Fukushima was hit by the Great East Japan earthquake in 2011. </w:t>
            </w:r>
          </w:p>
          <w:p w14:paraId="667FB0F8" w14:textId="765B2E8D" w:rsidR="001421B9" w:rsidRPr="000162E3" w:rsidRDefault="001421B9" w:rsidP="001421B9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I</w:t>
            </w:r>
            <w:r>
              <w:rPr>
                <w:rFonts w:ascii="Century" w:hAnsi="Century"/>
              </w:rPr>
              <w:t xml:space="preserve"> was wondering how to support Fukushima. </w:t>
            </w:r>
          </w:p>
          <w:p w14:paraId="2AD39AD3" w14:textId="5853B79A" w:rsidR="00BB1FBE" w:rsidRPr="000162E3" w:rsidRDefault="001421B9" w:rsidP="0021515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W</w:t>
            </w:r>
            <w:r>
              <w:rPr>
                <w:rFonts w:ascii="Century" w:hAnsi="Century"/>
              </w:rPr>
              <w:t xml:space="preserve">hat do you think we can do to support revitalization of Fukushima? </w:t>
            </w:r>
            <w:r>
              <w:rPr>
                <w:rFonts w:ascii="Century" w:hAnsi="Century" w:hint="eastAsia"/>
              </w:rPr>
              <w:t xml:space="preserve">　</w:t>
            </w:r>
            <w:r w:rsidRPr="001421B9">
              <w:rPr>
                <w:rFonts w:ascii="UD デジタル 教科書体 NK-R" w:eastAsia="UD デジタル 教科書体 NK-R" w:hAnsi="Century" w:hint="eastAsia"/>
                <w:sz w:val="18"/>
                <w:szCs w:val="18"/>
              </w:rPr>
              <w:t>*revitalization: 再生・復興</w:t>
            </w:r>
          </w:p>
          <w:p w14:paraId="12E74E19" w14:textId="2900D125" w:rsidR="00BB1FBE" w:rsidRPr="002B5F9E" w:rsidRDefault="00BB1FBE" w:rsidP="0021515E">
            <w:pPr>
              <w:rPr>
                <w:rFonts w:ascii="Century" w:hAnsi="Century"/>
              </w:rPr>
            </w:pPr>
            <w:r w:rsidRPr="002B5F9E">
              <w:rPr>
                <w:rFonts w:ascii="Century" w:hAnsi="Century"/>
              </w:rPr>
              <w:t xml:space="preserve">Your friend, </w:t>
            </w:r>
            <w:r w:rsidR="001421B9">
              <w:rPr>
                <w:rFonts w:ascii="Century" w:hAnsi="Century"/>
              </w:rPr>
              <w:t>Alex</w:t>
            </w:r>
          </w:p>
        </w:tc>
      </w:tr>
      <w:bookmarkEnd w:id="6"/>
    </w:tbl>
    <w:p w14:paraId="2EE96B3E" w14:textId="77777777" w:rsidR="00BB1FBE" w:rsidRPr="006D5485" w:rsidRDefault="00BB1FBE" w:rsidP="00BB1FBE">
      <w:pPr>
        <w:rPr>
          <w:rFonts w:ascii="Century" w:hAnsi="Century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B1FBE" w14:paraId="0D0EF7CC" w14:textId="77777777" w:rsidTr="0021515E">
        <w:tc>
          <w:tcPr>
            <w:tcW w:w="10194" w:type="dxa"/>
          </w:tcPr>
          <w:p w14:paraId="4BC40336" w14:textId="70A2283E" w:rsidR="00BB1FBE" w:rsidRDefault="00BB1FBE" w:rsidP="0021515E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Hi, </w:t>
            </w:r>
            <w:r w:rsidR="001421B9">
              <w:rPr>
                <w:rFonts w:ascii="Century" w:hAnsi="Century"/>
              </w:rPr>
              <w:t>Alex</w:t>
            </w:r>
            <w:r>
              <w:rPr>
                <w:rFonts w:ascii="Century" w:hAnsi="Century"/>
              </w:rPr>
              <w:t xml:space="preserve">!  </w:t>
            </w:r>
            <w:r>
              <w:rPr>
                <w:rFonts w:ascii="Century" w:hAnsi="Century" w:hint="eastAsia"/>
              </w:rPr>
              <w:t>T</w:t>
            </w:r>
            <w:r>
              <w:rPr>
                <w:rFonts w:ascii="Century" w:hAnsi="Century"/>
              </w:rPr>
              <w:t xml:space="preserve">hank you for your e-mail. </w:t>
            </w:r>
          </w:p>
          <w:p w14:paraId="39BC18B7" w14:textId="77777777" w:rsidR="00BB1FBE" w:rsidRDefault="00BB1FBE" w:rsidP="0021515E">
            <w:pPr>
              <w:rPr>
                <w:rFonts w:ascii="Century" w:hAnsi="Century"/>
              </w:rPr>
            </w:pPr>
          </w:p>
          <w:p w14:paraId="000D061E" w14:textId="77777777" w:rsidR="00BB1FBE" w:rsidRDefault="00BB1FBE" w:rsidP="0021515E">
            <w:pPr>
              <w:rPr>
                <w:rFonts w:ascii="Century" w:hAnsi="Century"/>
              </w:rPr>
            </w:pPr>
          </w:p>
          <w:p w14:paraId="0EB05404" w14:textId="77777777" w:rsidR="00BB1FBE" w:rsidRDefault="00BB1FBE" w:rsidP="0021515E">
            <w:pPr>
              <w:rPr>
                <w:rFonts w:ascii="Century" w:hAnsi="Century"/>
              </w:rPr>
            </w:pPr>
          </w:p>
          <w:p w14:paraId="1D93C9E4" w14:textId="77777777" w:rsidR="00BB1FBE" w:rsidRDefault="00BB1FBE" w:rsidP="0021515E">
            <w:pPr>
              <w:rPr>
                <w:rFonts w:ascii="Century" w:hAnsi="Century"/>
              </w:rPr>
            </w:pPr>
          </w:p>
          <w:p w14:paraId="49B4E5F2" w14:textId="77777777" w:rsidR="00BB1FBE" w:rsidRDefault="00BB1FBE" w:rsidP="0021515E">
            <w:pPr>
              <w:rPr>
                <w:rFonts w:ascii="Century" w:hAnsi="Century"/>
              </w:rPr>
            </w:pPr>
          </w:p>
          <w:p w14:paraId="3BE64C6E" w14:textId="77777777" w:rsidR="00BB1FBE" w:rsidRDefault="00BB1FBE" w:rsidP="0021515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B</w:t>
            </w:r>
            <w:r>
              <w:rPr>
                <w:rFonts w:ascii="Century" w:hAnsi="Century"/>
              </w:rPr>
              <w:t xml:space="preserve">est wishes, </w:t>
            </w:r>
          </w:p>
        </w:tc>
      </w:tr>
    </w:tbl>
    <w:p w14:paraId="12450CCD" w14:textId="77777777" w:rsidR="00BB1FBE" w:rsidRDefault="00BB1FBE" w:rsidP="00BB1FBE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</w:p>
    <w:p w14:paraId="56C0EFE3" w14:textId="77777777" w:rsidR="00BB1FBE" w:rsidRDefault="00BB1FBE" w:rsidP="003B3F0E">
      <w:pPr>
        <w:rPr>
          <w:rFonts w:ascii="Century" w:eastAsia="游明朝" w:hAnsi="Century"/>
        </w:rPr>
      </w:pPr>
    </w:p>
    <w:p w14:paraId="03006DD3" w14:textId="77777777" w:rsidR="001421B9" w:rsidRDefault="001421B9" w:rsidP="003B3F0E">
      <w:pPr>
        <w:rPr>
          <w:rFonts w:ascii="Century" w:eastAsia="游明朝" w:hAnsi="Century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720781" w:rsidRPr="00BD5D65" w14:paraId="53B44EA7" w14:textId="77777777" w:rsidTr="00066278">
        <w:tc>
          <w:tcPr>
            <w:tcW w:w="1271" w:type="dxa"/>
          </w:tcPr>
          <w:p w14:paraId="2FEAF9D0" w14:textId="77777777" w:rsidR="00720781" w:rsidRPr="00BD5D65" w:rsidRDefault="00720781" w:rsidP="00066278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  <w:r w:rsidRPr="00BD5D65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6A861463" wp14:editId="34C91BE4">
                  <wp:extent cx="635000" cy="635000"/>
                  <wp:effectExtent l="0" t="0" r="0" b="0"/>
                  <wp:docPr id="2094449699" name="図 2094449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647E7FF2" w14:textId="77777777" w:rsidR="00720781" w:rsidRPr="00BD5D65" w:rsidRDefault="00720781" w:rsidP="00066278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  <w:r w:rsidRPr="00BD5D65">
              <w:rPr>
                <w:rFonts w:ascii="UD デジタル 教科書体 NK-R" w:eastAsia="UD デジタル 教科書体 NK-R" w:hint="eastAsia"/>
                <w:bdr w:val="none" w:sz="0" w:space="0" w:color="auto" w:frame="1"/>
              </w:rPr>
              <w:t>「日本支援し続ける」駐日米国大使が福島・相馬市を訪問　処理水の海洋放出で水産物の安全性</w:t>
            </w:r>
            <w:r>
              <w:rPr>
                <w:rFonts w:ascii="UD デジタル 教科書体 NK-R" w:eastAsia="UD デジタル 教科書体 NK-R"/>
                <w:bdr w:val="none" w:sz="0" w:space="0" w:color="auto" w:frame="1"/>
              </w:rPr>
              <w:br/>
            </w:r>
            <w:r w:rsidRPr="00BD5D65">
              <w:rPr>
                <w:rFonts w:ascii="UD デジタル 教科書体 NK-R" w:eastAsia="UD デジタル 教科書体 NK-R" w:hint="eastAsia"/>
                <w:bdr w:val="none" w:sz="0" w:space="0" w:color="auto" w:frame="1"/>
              </w:rPr>
              <w:t>ＰＲ　 (23/08/31</w:t>
            </w:r>
            <w:r w:rsidRPr="00BD5D65">
              <w:rPr>
                <w:rFonts w:ascii="UD デジタル 教科書体 NK-R" w:eastAsia="UD デジタル 教科書体 NK-R" w:hint="eastAsia"/>
                <w:bdr w:val="none" w:sz="0" w:space="0" w:color="auto" w:frame="1"/>
              </w:rPr>
              <w:t> </w:t>
            </w:r>
            <w:r w:rsidRPr="00BD5D65">
              <w:rPr>
                <w:rFonts w:ascii="UD デジタル 教科書体 NK-R" w:eastAsia="UD デジタル 教科書体 NK-R" w:hint="eastAsia"/>
                <w:bdr w:val="none" w:sz="0" w:space="0" w:color="auto" w:frame="1"/>
              </w:rPr>
              <w:t>17:05) 　福島ニュース（福テレ）</w:t>
            </w:r>
          </w:p>
          <w:p w14:paraId="32B99A44" w14:textId="77777777" w:rsidR="00720781" w:rsidRDefault="00720781" w:rsidP="00066278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  <w:r w:rsidRPr="00BD5D65">
              <w:rPr>
                <w:rFonts w:ascii="UD デジタル 教科書体 NK-R" w:eastAsia="UD デジタル 教科書体 NK-R" w:hAnsi="Century" w:cs="Segoe UI Historic" w:hint="eastAsia"/>
                <w:color w:val="050505"/>
                <w:kern w:val="0"/>
                <w:szCs w:val="21"/>
              </w:rPr>
              <w:t>…0:34～ 駐日アメリカ大使の英語インタビューを聴きましょう。</w:t>
            </w:r>
          </w:p>
          <w:p w14:paraId="63FF4985" w14:textId="77777777" w:rsidR="00720781" w:rsidRPr="00BD5D65" w:rsidRDefault="00720781" w:rsidP="00066278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</w:p>
        </w:tc>
      </w:tr>
      <w:tr w:rsidR="00720781" w:rsidRPr="006A1282" w14:paraId="051DFD2B" w14:textId="77777777" w:rsidTr="00066278">
        <w:tc>
          <w:tcPr>
            <w:tcW w:w="1271" w:type="dxa"/>
          </w:tcPr>
          <w:p w14:paraId="473A469E" w14:textId="77777777" w:rsidR="00720781" w:rsidRPr="006A1282" w:rsidRDefault="00720781" w:rsidP="00066278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  <w:r w:rsidRPr="006A1282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223FD252" wp14:editId="05745B20">
                  <wp:extent cx="599440" cy="599440"/>
                  <wp:effectExtent l="0" t="0" r="0" b="0"/>
                  <wp:docPr id="1748697380" name="図 1748697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21B3EF18" w14:textId="77777777" w:rsidR="00720781" w:rsidRPr="006A1282" w:rsidRDefault="00720781" w:rsidP="00066278">
            <w:pPr>
              <w:pStyle w:val="a3"/>
              <w:rPr>
                <w:rFonts w:ascii="UD デジタル 教科書体 NK-R" w:eastAsia="UD デジタル 教科書体 NK-R"/>
              </w:rPr>
            </w:pPr>
            <w:r w:rsidRPr="006A1282">
              <w:rPr>
                <w:rFonts w:ascii="UD デジタル 教科書体 NK-R" w:eastAsia="UD デジタル 教科書体 NK-R" w:hint="eastAsia"/>
              </w:rPr>
              <w:t>South Korea endorses Japan's Fukushima water release plan</w:t>
            </w:r>
            <w:r>
              <w:rPr>
                <w:rFonts w:ascii="UD デジタル 教科書体 NK-R" w:eastAsia="UD デジタル 教科書体 NK-R" w:hint="eastAsia"/>
              </w:rPr>
              <w:t>【CNA】</w:t>
            </w:r>
          </w:p>
          <w:p w14:paraId="0EE84171" w14:textId="77777777" w:rsidR="00720781" w:rsidRPr="006A1282" w:rsidRDefault="00720781" w:rsidP="00066278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Century" w:cs="Segoe UI Historic" w:hint="eastAsia"/>
                <w:color w:val="050505"/>
                <w:kern w:val="0"/>
                <w:szCs w:val="21"/>
              </w:rPr>
              <w:t>・・・２：０３～　韓国人の大学生たちが、日本大使館前で、処理水放出に反対のデモを行っています。</w:t>
            </w:r>
          </w:p>
          <w:p w14:paraId="1A54C11E" w14:textId="77777777" w:rsidR="00720781" w:rsidRDefault="00720781" w:rsidP="00066278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</w:p>
          <w:p w14:paraId="7F2337BB" w14:textId="77777777" w:rsidR="00720781" w:rsidRPr="006A1282" w:rsidRDefault="00720781" w:rsidP="00066278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</w:p>
        </w:tc>
      </w:tr>
      <w:tr w:rsidR="00720781" w:rsidRPr="00675BB7" w14:paraId="6E1B962E" w14:textId="77777777" w:rsidTr="00066278">
        <w:tc>
          <w:tcPr>
            <w:tcW w:w="1271" w:type="dxa"/>
          </w:tcPr>
          <w:p w14:paraId="3F11BA21" w14:textId="77777777" w:rsidR="00720781" w:rsidRPr="00675BB7" w:rsidRDefault="00720781" w:rsidP="00066278">
            <w:pPr>
              <w:widowControl/>
              <w:jc w:val="left"/>
              <w:rPr>
                <w:rFonts w:ascii="UD デジタル 教科書体 NK-R" w:eastAsia="UD デジタル 教科書体 NK-R"/>
                <w:noProof/>
              </w:rPr>
            </w:pPr>
            <w:r w:rsidRPr="00675BB7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335D4A43" wp14:editId="1CF6C761">
                  <wp:extent cx="599440" cy="599440"/>
                  <wp:effectExtent l="0" t="0" r="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261E65B2" w14:textId="77777777" w:rsidR="00720781" w:rsidRPr="00675BB7" w:rsidRDefault="00720781" w:rsidP="00066278">
            <w:pPr>
              <w:pStyle w:val="a3"/>
              <w:rPr>
                <w:rFonts w:ascii="UD デジタル 教科書体 NK-R" w:eastAsia="UD デジタル 教科書体 NK-R"/>
              </w:rPr>
            </w:pPr>
            <w:r w:rsidRPr="00675BB7">
              <w:rPr>
                <w:rFonts w:ascii="UD デジタル 教科書体 NK-R" w:eastAsia="UD デジタル 教科書体 NK-R" w:hint="eastAsia"/>
              </w:rPr>
              <w:t>IAEA gives verdict on Fukushima water release planーNHK WORLD-JAPAN NEWS</w:t>
            </w:r>
          </w:p>
          <w:p w14:paraId="7730321B" w14:textId="77777777" w:rsidR="00720781" w:rsidRPr="00675BB7" w:rsidRDefault="00720781" w:rsidP="00066278">
            <w:pPr>
              <w:pStyle w:val="a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・・・IAEAは「処理水の放出計画は、国際安全基準に合致している」と判断を下しました。</w:t>
            </w:r>
          </w:p>
          <w:p w14:paraId="3BB508B6" w14:textId="77777777" w:rsidR="00720781" w:rsidRDefault="00720781" w:rsidP="00066278">
            <w:pPr>
              <w:pStyle w:val="a3"/>
              <w:rPr>
                <w:rFonts w:ascii="UD デジタル 教科書体 NK-R" w:eastAsia="UD デジタル 教科書体 NK-R"/>
              </w:rPr>
            </w:pPr>
          </w:p>
          <w:p w14:paraId="0EFF2ADA" w14:textId="77777777" w:rsidR="00720781" w:rsidRPr="00675BB7" w:rsidRDefault="00720781" w:rsidP="00066278">
            <w:pPr>
              <w:pStyle w:val="a3"/>
              <w:rPr>
                <w:rFonts w:ascii="UD デジタル 教科書体 NK-R" w:eastAsia="UD デジタル 教科書体 NK-R"/>
              </w:rPr>
            </w:pPr>
          </w:p>
        </w:tc>
      </w:tr>
      <w:tr w:rsidR="00720781" w:rsidRPr="00FE0A55" w14:paraId="563798C8" w14:textId="77777777" w:rsidTr="00066278">
        <w:tc>
          <w:tcPr>
            <w:tcW w:w="1271" w:type="dxa"/>
          </w:tcPr>
          <w:p w14:paraId="100D74E2" w14:textId="77777777" w:rsidR="00720781" w:rsidRPr="00FE0A55" w:rsidRDefault="00720781" w:rsidP="00066278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noProof/>
                <w:color w:val="050505"/>
                <w:kern w:val="0"/>
                <w:szCs w:val="21"/>
              </w:rPr>
            </w:pPr>
            <w:r w:rsidRPr="00FE0A55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2DED1237" wp14:editId="7AE08E7C">
                  <wp:extent cx="640080" cy="640080"/>
                  <wp:effectExtent l="0" t="0" r="762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6F49C7DB" w14:textId="77777777" w:rsidR="00720781" w:rsidRPr="00FE0A55" w:rsidRDefault="00720781" w:rsidP="00066278">
            <w:pPr>
              <w:pStyle w:val="a3"/>
              <w:rPr>
                <w:rFonts w:ascii="UD デジタル 教科書体 NK-R" w:eastAsia="UD デジタル 教科書体 NK-R"/>
              </w:rPr>
            </w:pPr>
            <w:r w:rsidRPr="00FE0A55">
              <w:rPr>
                <w:rFonts w:ascii="UD デジタル 教科書体 NK-R" w:eastAsia="UD デジタル 教科書体 NK-R" w:hint="eastAsia"/>
              </w:rPr>
              <w:t>復興庁の「トリチウム」“キャラ”　批判相次ぎ削除(2021年4月15日)</w:t>
            </w:r>
          </w:p>
          <w:p w14:paraId="23ABD60F" w14:textId="5791F3E7" w:rsidR="00720781" w:rsidRDefault="00720781" w:rsidP="00066278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noProof/>
                <w:color w:val="050505"/>
                <w:kern w:val="0"/>
                <w:szCs w:val="21"/>
              </w:rPr>
            </w:pPr>
            <w:r w:rsidRPr="00FE0A55">
              <w:rPr>
                <w:rFonts w:ascii="UD デジタル 教科書体 NK-R" w:eastAsia="UD デジタル 教科書体 NK-R" w:hAnsi="Century" w:cs="Segoe UI Historic" w:hint="eastAsia"/>
                <w:noProof/>
                <w:color w:val="050505"/>
                <w:kern w:val="0"/>
                <w:szCs w:val="21"/>
              </w:rPr>
              <w:t>・・・2年前、復興庁のホームページで</w:t>
            </w:r>
            <w:r>
              <w:rPr>
                <w:rFonts w:ascii="UD デジタル 教科書体 NK-R" w:eastAsia="UD デジタル 教科書体 NK-R" w:hAnsi="Century" w:cs="Segoe UI Historic" w:hint="eastAsia"/>
                <w:noProof/>
                <w:color w:val="050505"/>
                <w:kern w:val="0"/>
                <w:szCs w:val="21"/>
              </w:rPr>
              <w:t>、放射性物質の</w:t>
            </w:r>
            <w:r w:rsidRPr="00FE0A55">
              <w:rPr>
                <w:rFonts w:ascii="UD デジタル 教科書体 NK-R" w:eastAsia="UD デジタル 教科書体 NK-R" w:hAnsi="Century" w:cs="Segoe UI Historic" w:hint="eastAsia"/>
                <w:noProof/>
                <w:color w:val="050505"/>
                <w:kern w:val="0"/>
                <w:szCs w:val="21"/>
              </w:rPr>
              <w:t>「トリチウム」が</w:t>
            </w:r>
            <w:r>
              <w:rPr>
                <w:rFonts w:ascii="UD デジタル 教科書体 NK-R" w:eastAsia="UD デジタル 教科書体 NK-R" w:hAnsi="Century" w:cs="Segoe UI Historic" w:hint="eastAsia"/>
                <w:noProof/>
                <w:color w:val="050505"/>
                <w:kern w:val="0"/>
                <w:szCs w:val="21"/>
              </w:rPr>
              <w:t>可愛い</w:t>
            </w:r>
            <w:r w:rsidRPr="00FE0A55">
              <w:rPr>
                <w:rFonts w:ascii="UD デジタル 教科書体 NK-R" w:eastAsia="UD デジタル 教科書体 NK-R" w:hAnsi="Century" w:cs="Segoe UI Historic" w:hint="eastAsia"/>
                <w:noProof/>
                <w:color w:val="050505"/>
                <w:kern w:val="0"/>
                <w:szCs w:val="21"/>
              </w:rPr>
              <w:t>ゆるキャラとして描かれていたことが多くの国民から批判され、削除されるという事件がありました。</w:t>
            </w:r>
          </w:p>
          <w:p w14:paraId="1A4B4F8D" w14:textId="77777777" w:rsidR="00720781" w:rsidRPr="00FE0A55" w:rsidRDefault="00720781" w:rsidP="00066278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noProof/>
                <w:color w:val="050505"/>
                <w:kern w:val="0"/>
                <w:szCs w:val="21"/>
              </w:rPr>
            </w:pPr>
          </w:p>
        </w:tc>
      </w:tr>
    </w:tbl>
    <w:p w14:paraId="0AEFDC25" w14:textId="77777777" w:rsidR="001421B9" w:rsidRPr="00720781" w:rsidRDefault="001421B9" w:rsidP="003B3F0E">
      <w:pPr>
        <w:rPr>
          <w:rFonts w:ascii="Century" w:eastAsia="游明朝" w:hAnsi="Century"/>
        </w:rPr>
      </w:pPr>
    </w:p>
    <w:p w14:paraId="74545B98" w14:textId="77777777" w:rsidR="001421B9" w:rsidRDefault="001421B9" w:rsidP="003B3F0E">
      <w:pPr>
        <w:rPr>
          <w:rFonts w:ascii="Century" w:eastAsia="游明朝" w:hAnsi="Century"/>
        </w:rPr>
      </w:pPr>
    </w:p>
    <w:p w14:paraId="478F9050" w14:textId="77777777" w:rsidR="001421B9" w:rsidRDefault="001421B9" w:rsidP="003B3F0E">
      <w:pPr>
        <w:rPr>
          <w:rFonts w:ascii="Century" w:eastAsia="游明朝" w:hAnsi="Century"/>
        </w:rPr>
      </w:pPr>
    </w:p>
    <w:p w14:paraId="3D803A6E" w14:textId="77777777" w:rsidR="001421B9" w:rsidRDefault="001421B9" w:rsidP="003B3F0E">
      <w:pPr>
        <w:rPr>
          <w:rFonts w:ascii="Century" w:eastAsia="游明朝" w:hAnsi="Century"/>
        </w:rPr>
      </w:pPr>
    </w:p>
    <w:p w14:paraId="099D98E6" w14:textId="77777777" w:rsidR="001421B9" w:rsidRDefault="001421B9" w:rsidP="003B3F0E">
      <w:pPr>
        <w:rPr>
          <w:rFonts w:ascii="Century" w:eastAsia="游明朝" w:hAnsi="Century"/>
        </w:rPr>
      </w:pPr>
    </w:p>
    <w:p w14:paraId="57E0A887" w14:textId="7F323D04" w:rsidR="00525CC2" w:rsidRPr="00525CC2" w:rsidRDefault="00525CC2" w:rsidP="00525CC2">
      <w:pPr>
        <w:pBdr>
          <w:bottom w:val="single" w:sz="4" w:space="1" w:color="auto"/>
        </w:pBdr>
        <w:rPr>
          <w:rFonts w:ascii="Century" w:eastAsia="游明朝" w:hAnsi="Century"/>
          <w:sz w:val="32"/>
          <w:szCs w:val="32"/>
        </w:rPr>
      </w:pPr>
      <w:r w:rsidRPr="00525CC2">
        <w:rPr>
          <w:rFonts w:ascii="Century" w:eastAsia="游明朝" w:hAnsi="Century" w:hint="eastAsia"/>
          <w:sz w:val="32"/>
          <w:szCs w:val="32"/>
        </w:rPr>
        <w:lastRenderedPageBreak/>
        <w:t xml:space="preserve">今日の文法　</w:t>
      </w:r>
      <w:r w:rsidRPr="00525CC2">
        <w:rPr>
          <w:rFonts w:ascii="Century" w:eastAsia="游明朝" w:hAnsi="Century" w:hint="eastAsia"/>
          <w:sz w:val="32"/>
          <w:szCs w:val="32"/>
        </w:rPr>
        <w:t>t</w:t>
      </w:r>
      <w:r w:rsidRPr="00525CC2">
        <w:rPr>
          <w:rFonts w:ascii="Century" w:eastAsia="游明朝" w:hAnsi="Century"/>
          <w:sz w:val="32"/>
          <w:szCs w:val="32"/>
        </w:rPr>
        <w:t>o</w:t>
      </w:r>
      <w:r w:rsidRPr="00525CC2">
        <w:rPr>
          <w:rFonts w:ascii="Century" w:eastAsia="游明朝" w:hAnsi="Century" w:hint="eastAsia"/>
          <w:sz w:val="32"/>
          <w:szCs w:val="32"/>
        </w:rPr>
        <w:t>不定詞の副詞的用法（目的を表す）</w:t>
      </w:r>
    </w:p>
    <w:p w14:paraId="13A22FC0" w14:textId="15AFB8F2" w:rsidR="00525CC2" w:rsidRDefault="00525CC2" w:rsidP="003B3F0E">
      <w:pPr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>★「</w:t>
      </w:r>
      <w:r>
        <w:rPr>
          <w:rFonts w:ascii="Century" w:eastAsia="游明朝" w:hAnsi="Century"/>
        </w:rPr>
        <w:t>to</w:t>
      </w:r>
      <w:r>
        <w:rPr>
          <w:rFonts w:ascii="Century" w:eastAsia="游明朝" w:hAnsi="Century" w:hint="eastAsia"/>
        </w:rPr>
        <w:t>＋動詞の原形」で「～するために」（目的）を表します。</w:t>
      </w:r>
    </w:p>
    <w:p w14:paraId="65A0FD5B" w14:textId="69264CEF" w:rsidR="00525CC2" w:rsidRDefault="00525CC2" w:rsidP="003B3F0E">
      <w:pPr>
        <w:rPr>
          <w:rFonts w:ascii="Century" w:eastAsia="游明朝" w:hAnsi="Century"/>
        </w:rPr>
      </w:pPr>
    </w:p>
    <w:p w14:paraId="57C76620" w14:textId="06CD9665" w:rsidR="004F2DD6" w:rsidRDefault="004F2DD6" w:rsidP="003B3F0E">
      <w:pPr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>例文１）</w:t>
      </w:r>
      <w:r>
        <w:rPr>
          <w:rFonts w:ascii="Century" w:eastAsia="游明朝" w:hAnsi="Century"/>
        </w:rPr>
        <w:t xml:space="preserve">Most countries ban making crank calls </w:t>
      </w:r>
      <w:r w:rsidRPr="004F2DD6">
        <w:rPr>
          <w:rFonts w:ascii="Century" w:eastAsia="游明朝" w:hAnsi="Century"/>
          <w:u w:val="double"/>
        </w:rPr>
        <w:t>to harass someone</w:t>
      </w:r>
      <w:r>
        <w:rPr>
          <w:rFonts w:ascii="Century" w:eastAsia="游明朝" w:hAnsi="Century"/>
        </w:rPr>
        <w:t xml:space="preserve">. </w:t>
      </w:r>
    </w:p>
    <w:p w14:paraId="4A5B93FB" w14:textId="7B4E279E" w:rsidR="004F2DD6" w:rsidRPr="004F2DD6" w:rsidRDefault="004F2DD6" w:rsidP="003B3F0E">
      <w:pPr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 xml:space="preserve">　　　　ほとんどの国は、（　　　　　　　　　　　　　　　　　）嫌がらせ電話をすることを禁じています。</w:t>
      </w:r>
    </w:p>
    <w:p w14:paraId="58AA3592" w14:textId="77777777" w:rsidR="004F2DD6" w:rsidRDefault="004F2DD6" w:rsidP="003B3F0E">
      <w:pPr>
        <w:rPr>
          <w:rFonts w:ascii="Century" w:eastAsia="游明朝" w:hAnsi="Century"/>
        </w:rPr>
      </w:pPr>
    </w:p>
    <w:p w14:paraId="1F59F451" w14:textId="46051BE2" w:rsidR="006C0672" w:rsidRDefault="006C0672" w:rsidP="003B3F0E">
      <w:pPr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>例文２）</w:t>
      </w:r>
      <w:r>
        <w:rPr>
          <w:rFonts w:ascii="Century" w:eastAsia="游明朝" w:hAnsi="Century" w:hint="eastAsia"/>
        </w:rPr>
        <w:t>TEPCO</w:t>
      </w:r>
      <w:r>
        <w:rPr>
          <w:rFonts w:ascii="Century" w:eastAsia="游明朝" w:hAnsi="Century"/>
        </w:rPr>
        <w:t xml:space="preserve"> has made efforts </w:t>
      </w:r>
      <w:r w:rsidRPr="006C0672">
        <w:rPr>
          <w:rFonts w:ascii="Century" w:eastAsia="游明朝" w:hAnsi="Century"/>
          <w:u w:val="double"/>
        </w:rPr>
        <w:t>to remove tritium from the water</w:t>
      </w:r>
      <w:r>
        <w:rPr>
          <w:rFonts w:ascii="Century" w:eastAsia="游明朝" w:hAnsi="Century"/>
        </w:rPr>
        <w:t xml:space="preserve">. </w:t>
      </w:r>
    </w:p>
    <w:p w14:paraId="37FCA7BA" w14:textId="7AAC95BA" w:rsidR="006C0672" w:rsidRDefault="006C0672" w:rsidP="003B3F0E">
      <w:pPr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 xml:space="preserve">　　　　東電は（　　　　　　　　　　　　　　　　　　　　　　）努力をしてきました。</w:t>
      </w:r>
    </w:p>
    <w:p w14:paraId="172DC2AB" w14:textId="77777777" w:rsidR="006C0672" w:rsidRDefault="006C0672" w:rsidP="003B3F0E">
      <w:pPr>
        <w:rPr>
          <w:rFonts w:ascii="Century" w:eastAsia="游明朝" w:hAnsi="Century"/>
        </w:rPr>
      </w:pPr>
    </w:p>
    <w:p w14:paraId="2924E30C" w14:textId="77777777" w:rsidR="001425D2" w:rsidRPr="00525CC2" w:rsidRDefault="001425D2" w:rsidP="00525CC2">
      <w:pPr>
        <w:rPr>
          <w:rFonts w:ascii="Century" w:eastAsia="游明朝" w:hAnsi="Century"/>
        </w:rPr>
      </w:pPr>
    </w:p>
    <w:p w14:paraId="2A63C26B" w14:textId="565AF798" w:rsidR="006C0672" w:rsidRDefault="001425D2" w:rsidP="006C0672">
      <w:pPr>
        <w:rPr>
          <w:rFonts w:ascii="Century" w:eastAsia="游明朝" w:hAnsi="Century"/>
        </w:rPr>
      </w:pPr>
      <w:r w:rsidRPr="006C0672">
        <w:rPr>
          <w:rFonts w:ascii="Century" w:eastAsia="游明朝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eastAsia="游明朝" w:hAnsi="Century" w:hint="eastAsia"/>
        </w:rPr>
        <w:t xml:space="preserve">　</w:t>
      </w:r>
      <w:r w:rsidR="006C0672">
        <w:rPr>
          <w:rFonts w:ascii="Century" w:eastAsia="游明朝" w:hAnsi="Century" w:hint="eastAsia"/>
        </w:rPr>
        <w:t>次の語句を並べ替えて、正しい英文にしましょう。</w:t>
      </w:r>
    </w:p>
    <w:p w14:paraId="1F5E7DE1" w14:textId="164EEF6A" w:rsidR="006C0672" w:rsidRDefault="006C0672" w:rsidP="006C0672">
      <w:pPr>
        <w:pStyle w:val="a8"/>
        <w:numPr>
          <w:ilvl w:val="0"/>
          <w:numId w:val="1"/>
        </w:numPr>
        <w:ind w:leftChars="0"/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>彼は、将来は医者になるため、一生懸命勉強しています。</w:t>
      </w:r>
    </w:p>
    <w:p w14:paraId="1FE861B8" w14:textId="04FF4019" w:rsidR="006C0672" w:rsidRPr="006C0672" w:rsidRDefault="006C0672" w:rsidP="006C0672">
      <w:pPr>
        <w:rPr>
          <w:rFonts w:ascii="Century" w:eastAsia="游明朝" w:hAnsi="Century"/>
        </w:rPr>
      </w:pPr>
      <w:r w:rsidRPr="006C0672">
        <w:rPr>
          <w:rFonts w:ascii="Century" w:eastAsia="游明朝" w:hAnsi="Century" w:hint="eastAsia"/>
        </w:rPr>
        <w:t>［</w:t>
      </w:r>
      <w:r>
        <w:rPr>
          <w:rFonts w:ascii="Century" w:eastAsia="游明朝" w:hAnsi="Century" w:hint="eastAsia"/>
        </w:rPr>
        <w:t xml:space="preserve"> </w:t>
      </w:r>
      <w:r>
        <w:rPr>
          <w:rFonts w:ascii="Century" w:eastAsia="游明朝" w:hAnsi="Century"/>
        </w:rPr>
        <w:t>be / hard / h</w:t>
      </w:r>
      <w:r w:rsidRPr="006C0672">
        <w:rPr>
          <w:rFonts w:ascii="Century" w:eastAsia="游明朝" w:hAnsi="Century"/>
        </w:rPr>
        <w:t xml:space="preserve">e </w:t>
      </w:r>
      <w:r>
        <w:rPr>
          <w:rFonts w:ascii="Century" w:eastAsia="游明朝" w:hAnsi="Century"/>
        </w:rPr>
        <w:t xml:space="preserve">/ in the future / a doctor / studying / </w:t>
      </w:r>
      <w:r w:rsidRPr="006C0672">
        <w:rPr>
          <w:rFonts w:ascii="Century" w:eastAsia="游明朝" w:hAnsi="Century"/>
        </w:rPr>
        <w:t xml:space="preserve">is </w:t>
      </w:r>
      <w:r>
        <w:rPr>
          <w:rFonts w:ascii="Century" w:eastAsia="游明朝" w:hAnsi="Century"/>
        </w:rPr>
        <w:t>/</w:t>
      </w:r>
      <w:r w:rsidRPr="006C0672">
        <w:rPr>
          <w:rFonts w:ascii="Century" w:eastAsia="游明朝" w:hAnsi="Century"/>
        </w:rPr>
        <w:t xml:space="preserve"> to </w:t>
      </w:r>
      <w:r>
        <w:rPr>
          <w:rFonts w:ascii="Century" w:eastAsia="游明朝" w:hAnsi="Century"/>
        </w:rPr>
        <w:t xml:space="preserve">/ . </w:t>
      </w:r>
      <w:r>
        <w:rPr>
          <w:rFonts w:ascii="Century" w:eastAsia="游明朝" w:hAnsi="Century" w:hint="eastAsia"/>
        </w:rPr>
        <w:t>］</w:t>
      </w:r>
      <w:r w:rsidRPr="006C0672">
        <w:rPr>
          <w:rFonts w:ascii="Century" w:eastAsia="游明朝" w:hAnsi="Century"/>
        </w:rPr>
        <w:t xml:space="preserve"> </w:t>
      </w:r>
    </w:p>
    <w:p w14:paraId="30F9989A" w14:textId="77777777" w:rsidR="006C0672" w:rsidRDefault="006C0672" w:rsidP="006C0672">
      <w:pPr>
        <w:rPr>
          <w:rFonts w:ascii="Century" w:eastAsia="游明朝" w:hAnsi="Century"/>
        </w:rPr>
      </w:pPr>
    </w:p>
    <w:p w14:paraId="280055AA" w14:textId="205E2899" w:rsidR="006C0672" w:rsidRDefault="006C0672" w:rsidP="006C0672">
      <w:pPr>
        <w:pStyle w:val="a8"/>
        <w:numPr>
          <w:ilvl w:val="0"/>
          <w:numId w:val="1"/>
        </w:numPr>
        <w:ind w:leftChars="0"/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>私は健康でいるために毎日運動をしています。</w:t>
      </w:r>
      <w:r>
        <w:rPr>
          <w:rFonts w:ascii="Century" w:eastAsia="游明朝" w:hAnsi="Century" w:hint="eastAsia"/>
        </w:rPr>
        <w:t xml:space="preserve"> </w:t>
      </w:r>
      <w:r>
        <w:rPr>
          <w:rFonts w:ascii="Century" w:eastAsia="游明朝" w:hAnsi="Century"/>
        </w:rPr>
        <w:t xml:space="preserve">     </w:t>
      </w:r>
      <w:r>
        <w:rPr>
          <w:rFonts w:ascii="Century" w:eastAsia="游明朝" w:hAnsi="Century" w:hint="eastAsia"/>
        </w:rPr>
        <w:t>＊</w:t>
      </w:r>
      <w:r>
        <w:rPr>
          <w:rFonts w:ascii="Century" w:eastAsia="游明朝" w:hAnsi="Century" w:hint="eastAsia"/>
        </w:rPr>
        <w:t>w</w:t>
      </w:r>
      <w:r>
        <w:rPr>
          <w:rFonts w:ascii="Century" w:eastAsia="游明朝" w:hAnsi="Century"/>
        </w:rPr>
        <w:t>ork out</w:t>
      </w:r>
      <w:r>
        <w:rPr>
          <w:rFonts w:ascii="Century" w:eastAsia="游明朝" w:hAnsi="Century" w:hint="eastAsia"/>
        </w:rPr>
        <w:t>：運動する・筋トレをする</w:t>
      </w:r>
    </w:p>
    <w:p w14:paraId="02ABACD0" w14:textId="252313E9" w:rsidR="006C0672" w:rsidRPr="006C0672" w:rsidRDefault="006C0672" w:rsidP="006C0672">
      <w:pPr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>［</w:t>
      </w:r>
      <w:r>
        <w:rPr>
          <w:rFonts w:ascii="Century" w:eastAsia="游明朝" w:hAnsi="Century" w:hint="eastAsia"/>
        </w:rPr>
        <w:t xml:space="preserve"> </w:t>
      </w:r>
      <w:r>
        <w:rPr>
          <w:rFonts w:ascii="Century" w:eastAsia="游明朝" w:hAnsi="Century"/>
        </w:rPr>
        <w:t xml:space="preserve">healthy / work out / to / I / stay / every day / . </w:t>
      </w:r>
      <w:r>
        <w:rPr>
          <w:rFonts w:ascii="Century" w:eastAsia="游明朝" w:hAnsi="Century" w:hint="eastAsia"/>
        </w:rPr>
        <w:t>］</w:t>
      </w:r>
    </w:p>
    <w:p w14:paraId="72600DBB" w14:textId="66B4880C" w:rsidR="006C0672" w:rsidRPr="006C0672" w:rsidRDefault="006C0672" w:rsidP="006C0672">
      <w:pPr>
        <w:rPr>
          <w:rFonts w:ascii="Century" w:eastAsia="游明朝" w:hAnsi="Century"/>
        </w:rPr>
      </w:pPr>
    </w:p>
    <w:p w14:paraId="47CFD1E4" w14:textId="77777777" w:rsidR="006C0672" w:rsidRDefault="006C0672" w:rsidP="006C0672">
      <w:pPr>
        <w:pStyle w:val="a8"/>
        <w:numPr>
          <w:ilvl w:val="0"/>
          <w:numId w:val="1"/>
        </w:numPr>
        <w:ind w:leftChars="0"/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>私の家族は、スキーをするため、福島に旅行しました。</w:t>
      </w:r>
    </w:p>
    <w:p w14:paraId="69275627" w14:textId="4CBA03A9" w:rsidR="006C0672" w:rsidRPr="00DF436E" w:rsidRDefault="006C0672" w:rsidP="00DF436E">
      <w:pPr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>［</w:t>
      </w:r>
      <w:r>
        <w:rPr>
          <w:rFonts w:ascii="Century" w:eastAsia="游明朝" w:hAnsi="Century" w:hint="eastAsia"/>
        </w:rPr>
        <w:t xml:space="preserve"> </w:t>
      </w:r>
      <w:r w:rsidR="00DF436E">
        <w:rPr>
          <w:rFonts w:ascii="Century" w:eastAsia="游明朝" w:hAnsi="Century"/>
        </w:rPr>
        <w:t xml:space="preserve">Fukushima / to / to / my family / ski / traveled / . </w:t>
      </w:r>
      <w:r>
        <w:rPr>
          <w:rFonts w:ascii="Century" w:eastAsia="游明朝" w:hAnsi="Century" w:hint="eastAsia"/>
        </w:rPr>
        <w:t>］</w:t>
      </w:r>
    </w:p>
    <w:p w14:paraId="5E316FDB" w14:textId="77777777" w:rsidR="006C0672" w:rsidRDefault="006C0672" w:rsidP="006C0672">
      <w:pPr>
        <w:rPr>
          <w:rFonts w:ascii="Century" w:eastAsia="游明朝" w:hAnsi="Century"/>
        </w:rPr>
      </w:pPr>
    </w:p>
    <w:p w14:paraId="48AF5F0D" w14:textId="2537DC2E" w:rsidR="00DF436E" w:rsidRDefault="00DF436E" w:rsidP="006C0672">
      <w:pPr>
        <w:pStyle w:val="a8"/>
        <w:numPr>
          <w:ilvl w:val="0"/>
          <w:numId w:val="1"/>
        </w:numPr>
        <w:ind w:leftChars="0"/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>私は美しい湖を見るために、福島に行きたいです。</w:t>
      </w:r>
    </w:p>
    <w:p w14:paraId="74493443" w14:textId="4A16D6C3" w:rsidR="00DF436E" w:rsidRPr="00DF436E" w:rsidRDefault="00DF436E" w:rsidP="00DF436E">
      <w:pPr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>［</w:t>
      </w:r>
      <w:r>
        <w:rPr>
          <w:rFonts w:ascii="Century" w:eastAsia="游明朝" w:hAnsi="Century" w:hint="eastAsia"/>
        </w:rPr>
        <w:t xml:space="preserve"> </w:t>
      </w:r>
      <w:r>
        <w:rPr>
          <w:rFonts w:ascii="Century" w:eastAsia="游明朝" w:hAnsi="Century"/>
        </w:rPr>
        <w:t xml:space="preserve">go / lakes / want / I / to / to / to / beautiful / Fukushima / see / </w:t>
      </w:r>
      <w:r w:rsidR="00A96210">
        <w:rPr>
          <w:rFonts w:ascii="Century" w:eastAsia="游明朝" w:hAnsi="Century"/>
        </w:rPr>
        <w:t xml:space="preserve">. </w:t>
      </w:r>
      <w:r>
        <w:rPr>
          <w:rFonts w:ascii="Century" w:eastAsia="游明朝" w:hAnsi="Century" w:hint="eastAsia"/>
        </w:rPr>
        <w:t>］</w:t>
      </w:r>
    </w:p>
    <w:p w14:paraId="37584056" w14:textId="607ABAED" w:rsidR="006C0672" w:rsidRPr="00DF436E" w:rsidRDefault="006C0672" w:rsidP="00DF436E">
      <w:pPr>
        <w:rPr>
          <w:rFonts w:ascii="Century" w:eastAsia="游明朝" w:hAnsi="Century"/>
        </w:rPr>
      </w:pPr>
    </w:p>
    <w:p w14:paraId="12C2ABDC" w14:textId="6FABAC6A" w:rsidR="00525CC2" w:rsidRDefault="00DF436E" w:rsidP="00525CC2">
      <w:pPr>
        <w:rPr>
          <w:rFonts w:ascii="Century" w:eastAsia="游明朝" w:hAnsi="Century"/>
        </w:rPr>
      </w:pPr>
      <w:r w:rsidRPr="00DF436E">
        <w:rPr>
          <w:rFonts w:ascii="Century" w:eastAsia="游明朝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eastAsia="游明朝" w:hAnsi="Century" w:hint="eastAsia"/>
        </w:rPr>
        <w:t xml:space="preserve">　</w:t>
      </w:r>
      <w:r w:rsidR="001425D2">
        <w:rPr>
          <w:rFonts w:ascii="Century" w:eastAsia="游明朝" w:hAnsi="Century" w:hint="eastAsia"/>
        </w:rPr>
        <w:t>F</w:t>
      </w:r>
      <w:r w:rsidR="001425D2">
        <w:rPr>
          <w:rFonts w:ascii="Century" w:eastAsia="游明朝" w:hAnsi="Century"/>
        </w:rPr>
        <w:t xml:space="preserve">ill in the blanks. </w:t>
      </w:r>
    </w:p>
    <w:p w14:paraId="6ACA83D9" w14:textId="487D33BD" w:rsidR="006C0672" w:rsidRDefault="006C0672" w:rsidP="006C0672">
      <w:pPr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>１）東電は原子炉を冷却するため、水を組み入れてきました。</w:t>
      </w:r>
    </w:p>
    <w:p w14:paraId="00D0A7F5" w14:textId="15FE335D" w:rsidR="006C0672" w:rsidRDefault="006C0672" w:rsidP="006C0672">
      <w:pPr>
        <w:ind w:firstLineChars="200" w:firstLine="420"/>
        <w:rPr>
          <w:rFonts w:ascii="Century" w:hAnsi="Century"/>
          <w:szCs w:val="21"/>
        </w:rPr>
      </w:pPr>
      <w:r w:rsidRPr="004133DC">
        <w:rPr>
          <w:rFonts w:ascii="Century" w:hAnsi="Century" w:cs="Segoe UI Historic"/>
          <w:color w:val="050505"/>
          <w:szCs w:val="21"/>
        </w:rPr>
        <w:t>TEPCO</w:t>
      </w:r>
      <w:r>
        <w:rPr>
          <w:rFonts w:ascii="Century" w:hAnsi="Century" w:cs="Segoe UI Historic"/>
          <w:color w:val="050505"/>
          <w:szCs w:val="21"/>
        </w:rPr>
        <w:t xml:space="preserve"> has pumped in</w:t>
      </w:r>
      <w:r w:rsidRPr="004133DC">
        <w:rPr>
          <w:rFonts w:ascii="Century" w:hAnsi="Century"/>
          <w:szCs w:val="21"/>
        </w:rPr>
        <w:t xml:space="preserve"> water</w:t>
      </w:r>
      <w:r>
        <w:rPr>
          <w:rFonts w:ascii="Century" w:hAnsi="Century"/>
          <w:szCs w:val="21"/>
        </w:rPr>
        <w:t xml:space="preserve"> (</w:t>
      </w:r>
      <w:r>
        <w:rPr>
          <w:rFonts w:ascii="Century" w:hAnsi="Century" w:hint="eastAsia"/>
          <w:szCs w:val="21"/>
        </w:rPr>
        <w:t xml:space="preserve">　　　　</w:t>
      </w:r>
      <w:r>
        <w:rPr>
          <w:rFonts w:ascii="Century" w:hAnsi="Century"/>
          <w:szCs w:val="21"/>
        </w:rPr>
        <w:t>)(</w:t>
      </w:r>
      <w:r>
        <w:rPr>
          <w:rFonts w:ascii="Century" w:hAnsi="Century" w:hint="eastAsia"/>
          <w:szCs w:val="21"/>
        </w:rPr>
        <w:t xml:space="preserve">　　　　　　　</w:t>
      </w:r>
      <w:r>
        <w:rPr>
          <w:rFonts w:ascii="Century" w:hAnsi="Century"/>
          <w:szCs w:val="21"/>
        </w:rPr>
        <w:t>)(</w:t>
      </w:r>
      <w:r>
        <w:rPr>
          <w:rFonts w:ascii="Century" w:hAnsi="Century" w:hint="eastAsia"/>
          <w:szCs w:val="21"/>
        </w:rPr>
        <w:t xml:space="preserve">　　　　　　</w:t>
      </w:r>
      <w:r>
        <w:rPr>
          <w:rFonts w:ascii="Century" w:hAnsi="Century"/>
          <w:szCs w:val="21"/>
        </w:rPr>
        <w:t xml:space="preserve">) the reactors. </w:t>
      </w:r>
    </w:p>
    <w:p w14:paraId="18DEAD84" w14:textId="77777777" w:rsidR="006C0672" w:rsidRPr="006C0672" w:rsidRDefault="006C0672" w:rsidP="006C0672">
      <w:pPr>
        <w:pStyle w:val="a3"/>
        <w:rPr>
          <w:rFonts w:ascii="Century" w:eastAsia="游明朝" w:hAnsi="Century"/>
        </w:rPr>
      </w:pPr>
    </w:p>
    <w:p w14:paraId="413889B4" w14:textId="0F7AC08F" w:rsidR="006C0672" w:rsidRDefault="006C0672" w:rsidP="006C0672">
      <w:pPr>
        <w:pStyle w:val="a3"/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>２）駐日アメリカ大使は、福島への支援を表明するため、福島県相馬市を訪れました。</w:t>
      </w:r>
    </w:p>
    <w:p w14:paraId="310789B2" w14:textId="0556FB6D" w:rsidR="006C0672" w:rsidRPr="00722656" w:rsidRDefault="006C0672" w:rsidP="006C0672">
      <w:pPr>
        <w:pStyle w:val="a3"/>
        <w:ind w:firstLineChars="100" w:firstLine="210"/>
        <w:rPr>
          <w:rFonts w:ascii="Century" w:hAnsi="Century"/>
        </w:rPr>
      </w:pPr>
      <w:r>
        <w:rPr>
          <w:rFonts w:ascii="Century" w:eastAsia="游明朝" w:hAnsi="Century" w:hint="eastAsia"/>
        </w:rPr>
        <w:t>T</w:t>
      </w:r>
      <w:r w:rsidRPr="00722656">
        <w:rPr>
          <w:rFonts w:ascii="Century" w:hAnsi="Century"/>
        </w:rPr>
        <w:t>he US ambassador to Japan visited Soma city</w:t>
      </w:r>
      <w:r>
        <w:rPr>
          <w:rFonts w:ascii="Century" w:hAnsi="Century"/>
        </w:rPr>
        <w:t xml:space="preserve"> (</w:t>
      </w:r>
      <w:r>
        <w:rPr>
          <w:rFonts w:ascii="Century" w:hAnsi="Century" w:hint="eastAsia"/>
        </w:rPr>
        <w:t xml:space="preserve">　　　　</w:t>
      </w:r>
      <w:r>
        <w:rPr>
          <w:rFonts w:ascii="Century" w:hAnsi="Century"/>
        </w:rPr>
        <w:t>)(</w:t>
      </w:r>
      <w:r>
        <w:rPr>
          <w:rFonts w:ascii="Century" w:hAnsi="Century" w:hint="eastAsia"/>
        </w:rPr>
        <w:t xml:space="preserve">　　　　　　　</w:t>
      </w:r>
      <w:r>
        <w:rPr>
          <w:rFonts w:ascii="Century" w:hAnsi="Century"/>
        </w:rPr>
        <w:t xml:space="preserve">) support for Fukushima. </w:t>
      </w:r>
    </w:p>
    <w:p w14:paraId="5C1CBF33" w14:textId="77777777" w:rsidR="006C0672" w:rsidRPr="006C0672" w:rsidRDefault="006C0672" w:rsidP="00525CC2">
      <w:pPr>
        <w:rPr>
          <w:rFonts w:ascii="Century" w:eastAsia="游明朝" w:hAnsi="Century"/>
        </w:rPr>
      </w:pPr>
    </w:p>
    <w:p w14:paraId="0B7E5264" w14:textId="24196072" w:rsidR="006C0672" w:rsidRDefault="006C0672" w:rsidP="006C0672">
      <w:pPr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>３）小池百合子東京都知事は、福島の漁師たちを励ますため、昼食に福島産のお刺し身を食べました。</w:t>
      </w:r>
    </w:p>
    <w:p w14:paraId="082B7AA2" w14:textId="77777777" w:rsidR="006C0672" w:rsidRDefault="006C0672" w:rsidP="006C0672">
      <w:pPr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 xml:space="preserve"> </w:t>
      </w:r>
      <w:r>
        <w:rPr>
          <w:rFonts w:ascii="Century" w:eastAsia="游明朝" w:hAnsi="Century"/>
        </w:rPr>
        <w:t xml:space="preserve">   Tokyo Governor Yuriko Koike had raw fish from Fukushima for lunch </w:t>
      </w:r>
    </w:p>
    <w:p w14:paraId="070C4417" w14:textId="77777777" w:rsidR="006C0672" w:rsidRDefault="006C0672" w:rsidP="006C0672">
      <w:pPr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 xml:space="preserve"> </w:t>
      </w:r>
      <w:r>
        <w:rPr>
          <w:rFonts w:ascii="Century" w:eastAsia="游明朝" w:hAnsi="Century"/>
        </w:rPr>
        <w:t xml:space="preserve">  (        ) (                      ) fishermen in Fukushima. </w:t>
      </w:r>
    </w:p>
    <w:p w14:paraId="0B4568C3" w14:textId="77777777" w:rsidR="006C0672" w:rsidRDefault="006C0672" w:rsidP="00525CC2">
      <w:pPr>
        <w:rPr>
          <w:rFonts w:ascii="Century" w:eastAsia="游明朝" w:hAnsi="Century"/>
        </w:rPr>
      </w:pPr>
    </w:p>
    <w:p w14:paraId="4FDC99D8" w14:textId="505390EF" w:rsidR="006C0672" w:rsidRDefault="006C0672" w:rsidP="003B3F0E">
      <w:pPr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>４）中国は、市民を危険から守るため、日本から全ての海産物の輸入を禁止しました。</w:t>
      </w:r>
    </w:p>
    <w:p w14:paraId="0FEB68B3" w14:textId="5422AFBB" w:rsidR="00525CC2" w:rsidRDefault="006C0672" w:rsidP="006C0672">
      <w:pPr>
        <w:ind w:firstLineChars="200" w:firstLine="420"/>
        <w:rPr>
          <w:rFonts w:ascii="Century" w:eastAsia="游明朝" w:hAnsi="Century"/>
        </w:rPr>
      </w:pPr>
      <w:r w:rsidRPr="00722656">
        <w:rPr>
          <w:rFonts w:ascii="Century" w:eastAsia="ＭＳ Ｐゴシック" w:hAnsi="Century" w:cs="Segoe UI Historic"/>
          <w:kern w:val="0"/>
          <w:szCs w:val="21"/>
        </w:rPr>
        <w:t>China banned all imports of Japanese seafood</w:t>
      </w:r>
      <w:r>
        <w:rPr>
          <w:rFonts w:ascii="Century" w:eastAsia="ＭＳ Ｐゴシック" w:hAnsi="Century" w:cs="Segoe UI Historic" w:hint="eastAsia"/>
          <w:kern w:val="0"/>
          <w:szCs w:val="21"/>
        </w:rPr>
        <w:t xml:space="preserve">　</w:t>
      </w:r>
      <w:r>
        <w:rPr>
          <w:rFonts w:ascii="Century" w:eastAsia="ＭＳ Ｐゴシック" w:hAnsi="Century" w:cs="Segoe UI Historic" w:hint="eastAsia"/>
          <w:kern w:val="0"/>
          <w:szCs w:val="21"/>
        </w:rPr>
        <w:t>(</w:t>
      </w:r>
      <w:r>
        <w:rPr>
          <w:rFonts w:ascii="Century" w:eastAsia="ＭＳ Ｐゴシック" w:hAnsi="Century" w:cs="Segoe UI Historic"/>
          <w:kern w:val="0"/>
          <w:szCs w:val="21"/>
        </w:rPr>
        <w:t xml:space="preserve">      )(               ) the citizens from danger. </w:t>
      </w:r>
    </w:p>
    <w:p w14:paraId="396FA2DF" w14:textId="77777777" w:rsidR="00525CC2" w:rsidRDefault="00525CC2" w:rsidP="003B3F0E">
      <w:pPr>
        <w:rPr>
          <w:rFonts w:ascii="Century" w:eastAsia="游明朝" w:hAnsi="Century"/>
        </w:rPr>
      </w:pPr>
    </w:p>
    <w:p w14:paraId="091C0710" w14:textId="77777777" w:rsidR="00DF436E" w:rsidRDefault="00DF436E" w:rsidP="003B3F0E">
      <w:pPr>
        <w:rPr>
          <w:rFonts w:ascii="Century" w:eastAsia="游明朝" w:hAnsi="Century"/>
        </w:rPr>
      </w:pPr>
    </w:p>
    <w:p w14:paraId="3AFE4475" w14:textId="572052A0" w:rsidR="00DF436E" w:rsidRPr="00DF436E" w:rsidRDefault="00DF436E" w:rsidP="00DF436E">
      <w:pPr>
        <w:rPr>
          <w:rFonts w:ascii="Century" w:eastAsia="游明朝" w:hAnsi="Century"/>
        </w:rPr>
      </w:pPr>
      <w:r w:rsidRPr="00DF436E">
        <w:rPr>
          <w:rFonts w:ascii="Century" w:eastAsia="游明朝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eastAsia="游明朝" w:hAnsi="Century" w:hint="eastAsia"/>
        </w:rPr>
        <w:t xml:space="preserve"> </w:t>
      </w:r>
      <w:r>
        <w:rPr>
          <w:rFonts w:ascii="Century" w:eastAsia="游明朝" w:hAnsi="Century"/>
        </w:rPr>
        <w:t xml:space="preserve"> </w:t>
      </w:r>
      <w:r w:rsidRPr="00DF436E">
        <w:rPr>
          <w:rFonts w:ascii="Century" w:eastAsia="游明朝" w:hAnsi="Century" w:hint="eastAsia"/>
        </w:rPr>
        <w:t>W</w:t>
      </w:r>
      <w:r w:rsidRPr="00DF436E">
        <w:rPr>
          <w:rFonts w:ascii="Century" w:eastAsia="游明朝" w:hAnsi="Century"/>
        </w:rPr>
        <w:t xml:space="preserve">hat do you do to stay healthy? </w:t>
      </w:r>
      <w:r>
        <w:rPr>
          <w:rFonts w:ascii="Century" w:eastAsia="游明朝" w:hAnsi="Century"/>
        </w:rPr>
        <w:t xml:space="preserve"> Write three things. </w:t>
      </w:r>
    </w:p>
    <w:p w14:paraId="5E60611D" w14:textId="03CEE7C7" w:rsidR="00DF436E" w:rsidRPr="00DF436E" w:rsidRDefault="00DF436E" w:rsidP="00DF436E">
      <w:pPr>
        <w:rPr>
          <w:rFonts w:ascii="Century" w:eastAsia="游明朝" w:hAnsi="Century"/>
        </w:rPr>
      </w:pPr>
    </w:p>
    <w:p w14:paraId="0A54D4BF" w14:textId="77777777" w:rsidR="00DF436E" w:rsidRPr="00722656" w:rsidRDefault="00DF436E" w:rsidP="003B3F0E">
      <w:pPr>
        <w:rPr>
          <w:rFonts w:ascii="Century" w:eastAsia="游明朝" w:hAnsi="Century"/>
        </w:rPr>
      </w:pPr>
    </w:p>
    <w:sectPr w:rsidR="00DF436E" w:rsidRPr="00722656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523F" w14:textId="77777777" w:rsidR="00722656" w:rsidRDefault="00722656" w:rsidP="00722656">
      <w:r>
        <w:separator/>
      </w:r>
    </w:p>
  </w:endnote>
  <w:endnote w:type="continuationSeparator" w:id="0">
    <w:p w14:paraId="680F4351" w14:textId="77777777" w:rsidR="00722656" w:rsidRDefault="00722656" w:rsidP="0072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B82E" w14:textId="77777777" w:rsidR="00722656" w:rsidRDefault="00722656" w:rsidP="00722656">
      <w:r>
        <w:separator/>
      </w:r>
    </w:p>
  </w:footnote>
  <w:footnote w:type="continuationSeparator" w:id="0">
    <w:p w14:paraId="0CC9ED3E" w14:textId="77777777" w:rsidR="00722656" w:rsidRDefault="00722656" w:rsidP="0072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13D7"/>
    <w:multiLevelType w:val="hybridMultilevel"/>
    <w:tmpl w:val="7A545282"/>
    <w:lvl w:ilvl="0" w:tplc="BACA7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716490E"/>
    <w:multiLevelType w:val="hybridMultilevel"/>
    <w:tmpl w:val="DEF642B6"/>
    <w:lvl w:ilvl="0" w:tplc="BACA7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1549127">
    <w:abstractNumId w:val="0"/>
  </w:num>
  <w:num w:numId="2" w16cid:durableId="1058868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C4"/>
    <w:rsid w:val="000A2876"/>
    <w:rsid w:val="000B4145"/>
    <w:rsid w:val="001067C4"/>
    <w:rsid w:val="001421B9"/>
    <w:rsid w:val="001425D2"/>
    <w:rsid w:val="001935D7"/>
    <w:rsid w:val="0021119E"/>
    <w:rsid w:val="0025155F"/>
    <w:rsid w:val="002A2DC7"/>
    <w:rsid w:val="003B3F0E"/>
    <w:rsid w:val="004133DC"/>
    <w:rsid w:val="00445886"/>
    <w:rsid w:val="004A2B48"/>
    <w:rsid w:val="004F2DD6"/>
    <w:rsid w:val="00525CC2"/>
    <w:rsid w:val="006C0672"/>
    <w:rsid w:val="00720781"/>
    <w:rsid w:val="00722656"/>
    <w:rsid w:val="007B33D0"/>
    <w:rsid w:val="007C4D6B"/>
    <w:rsid w:val="00904C1C"/>
    <w:rsid w:val="00A32FE1"/>
    <w:rsid w:val="00A96210"/>
    <w:rsid w:val="00BB1FBE"/>
    <w:rsid w:val="00C90502"/>
    <w:rsid w:val="00DF436E"/>
    <w:rsid w:val="00E31334"/>
    <w:rsid w:val="00ED3CD6"/>
    <w:rsid w:val="00F554C1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A6177D"/>
  <w15:chartTrackingRefBased/>
  <w15:docId w15:val="{99FC50CF-908A-4D6A-8738-23680CBB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7C4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722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656"/>
  </w:style>
  <w:style w:type="paragraph" w:styleId="a6">
    <w:name w:val="footer"/>
    <w:basedOn w:val="a"/>
    <w:link w:val="a7"/>
    <w:uiPriority w:val="99"/>
    <w:unhideWhenUsed/>
    <w:rsid w:val="00722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656"/>
  </w:style>
  <w:style w:type="paragraph" w:styleId="a8">
    <w:name w:val="List Paragraph"/>
    <w:basedOn w:val="a"/>
    <w:uiPriority w:val="34"/>
    <w:qFormat/>
    <w:rsid w:val="001425D2"/>
    <w:pPr>
      <w:ind w:leftChars="400" w:left="840"/>
    </w:pPr>
  </w:style>
  <w:style w:type="table" w:styleId="a9">
    <w:name w:val="Table Grid"/>
    <w:basedOn w:val="a1"/>
    <w:uiPriority w:val="39"/>
    <w:rsid w:val="00BB1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142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270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18</cp:revision>
  <cp:lastPrinted>2023-09-14T09:17:00Z</cp:lastPrinted>
  <dcterms:created xsi:type="dcterms:W3CDTF">2023-09-08T10:44:00Z</dcterms:created>
  <dcterms:modified xsi:type="dcterms:W3CDTF">2023-09-15T13:03:00Z</dcterms:modified>
</cp:coreProperties>
</file>